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98C1" w14:textId="0A93BF85" w:rsidR="00C02DDF" w:rsidRPr="00F959D5" w:rsidRDefault="00E81E46" w:rsidP="0082048C">
      <w:pPr>
        <w:pStyle w:val="H1-Heading1"/>
        <w:spacing w:before="1200"/>
        <w:ind w:left="284"/>
      </w:pPr>
      <w:r>
        <w:t xml:space="preserve">semester </w:t>
      </w:r>
      <w:r w:rsidR="00B40395">
        <w:t>2</w:t>
      </w:r>
      <w:r>
        <w:t xml:space="preserve">, </w:t>
      </w:r>
      <w:r w:rsidR="0082048C">
        <w:t>2024 course calendar</w:t>
      </w:r>
      <w:r w:rsidR="00A01D6E" w:rsidRPr="00F959D5">
        <w:br/>
      </w:r>
      <w:r w:rsidR="0082048C">
        <w:t xml:space="preserve">for </w:t>
      </w:r>
      <w:r w:rsidR="00780EE0">
        <w:t>Government</w:t>
      </w:r>
      <w:r w:rsidR="0082048C">
        <w:t xml:space="preserve"> agencies</w:t>
      </w:r>
    </w:p>
    <w:p w14:paraId="52EE0194" w14:textId="4E92BC27" w:rsidR="00F6682F" w:rsidRPr="00F6682F" w:rsidRDefault="00E81E46" w:rsidP="0088613A">
      <w:pPr>
        <w:pStyle w:val="BasicParagraph"/>
        <w:suppressAutoHyphens/>
        <w:spacing w:before="113" w:after="240"/>
        <w:rPr>
          <w:rStyle w:val="Strong"/>
          <w:b w:val="0"/>
          <w:bCs w:val="0"/>
        </w:rPr>
      </w:pPr>
      <w:r w:rsidRPr="00D842B7">
        <w:rPr>
          <w:rStyle w:val="Strong"/>
          <w:color w:val="313E48"/>
        </w:rPr>
        <w:t>The DFAT Diplomatic Academy</w:t>
      </w:r>
      <w:r w:rsidR="00993E6C">
        <w:rPr>
          <w:rStyle w:val="Strong"/>
          <w:color w:val="313E48"/>
        </w:rPr>
        <w:t xml:space="preserve">’s </w:t>
      </w:r>
      <w:r w:rsidRPr="00D842B7">
        <w:rPr>
          <w:rStyle w:val="Strong"/>
          <w:color w:val="313E48"/>
        </w:rPr>
        <w:t xml:space="preserve">selection of </w:t>
      </w:r>
      <w:r>
        <w:rPr>
          <w:rStyle w:val="Strong"/>
          <w:color w:val="313E48"/>
        </w:rPr>
        <w:t>learning opportunities</w:t>
      </w:r>
      <w:r w:rsidRPr="00D842B7">
        <w:rPr>
          <w:rStyle w:val="Strong"/>
          <w:color w:val="313E48"/>
        </w:rPr>
        <w:t xml:space="preserve"> </w:t>
      </w:r>
      <w:r w:rsidR="00993E6C">
        <w:rPr>
          <w:rStyle w:val="Strong"/>
          <w:color w:val="313E48"/>
        </w:rPr>
        <w:t xml:space="preserve">available </w:t>
      </w:r>
      <w:r w:rsidRPr="00D842B7">
        <w:rPr>
          <w:rStyle w:val="Strong"/>
          <w:color w:val="313E48"/>
        </w:rPr>
        <w:t xml:space="preserve">for Australian Government officials </w:t>
      </w:r>
      <w:r>
        <w:rPr>
          <w:rStyle w:val="Strong"/>
          <w:color w:val="313E48"/>
        </w:rPr>
        <w:t>ex</w:t>
      </w:r>
      <w:r w:rsidR="00993E6C">
        <w:rPr>
          <w:rStyle w:val="Strong"/>
          <w:color w:val="313E48"/>
        </w:rPr>
        <w:t>t</w:t>
      </w:r>
      <w:r>
        <w:rPr>
          <w:rStyle w:val="Strong"/>
          <w:color w:val="313E48"/>
        </w:rPr>
        <w:t xml:space="preserve">ernal to </w:t>
      </w:r>
      <w:r w:rsidRPr="00D842B7">
        <w:rPr>
          <w:rStyle w:val="Strong"/>
          <w:color w:val="313E48"/>
        </w:rPr>
        <w:t xml:space="preserve">DFAT. </w:t>
      </w:r>
      <w:r w:rsidR="0088613A">
        <w:rPr>
          <w:rStyle w:val="Strong"/>
          <w:color w:val="313E48"/>
        </w:rPr>
        <w:br/>
      </w:r>
      <w:r w:rsidR="00F6682F" w:rsidRPr="00F6682F">
        <w:rPr>
          <w:rStyle w:val="Strong"/>
          <w:b w:val="0"/>
          <w:bCs w:val="0"/>
        </w:rPr>
        <w:t xml:space="preserve">You will need an account </w:t>
      </w:r>
      <w:r w:rsidR="002844CF">
        <w:rPr>
          <w:rStyle w:val="Strong"/>
          <w:b w:val="0"/>
          <w:bCs w:val="0"/>
        </w:rPr>
        <w:t xml:space="preserve">on </w:t>
      </w:r>
      <w:r w:rsidR="002844CF" w:rsidRPr="002844CF">
        <w:rPr>
          <w:rStyle w:val="Strong"/>
        </w:rPr>
        <w:t>Lumi</w:t>
      </w:r>
      <w:r w:rsidR="00F6682F" w:rsidRPr="00F6682F">
        <w:rPr>
          <w:rStyle w:val="Strong"/>
          <w:b w:val="0"/>
          <w:bCs w:val="0"/>
        </w:rPr>
        <w:t xml:space="preserve">, our Learning Management System, to see more details about the courses listed below. Create an account </w:t>
      </w:r>
      <w:r w:rsidR="002844CF">
        <w:rPr>
          <w:rStyle w:val="Strong"/>
          <w:b w:val="0"/>
          <w:bCs w:val="0"/>
        </w:rPr>
        <w:t xml:space="preserve">on </w:t>
      </w:r>
      <w:hyperlink r:id="rId11" w:history="1">
        <w:r w:rsidR="002844CF" w:rsidRPr="00F6682F">
          <w:rPr>
            <w:rStyle w:val="Hyperlink"/>
            <w:rFonts w:asciiTheme="minorHAnsi" w:hAnsiTheme="minorHAnsi"/>
          </w:rPr>
          <w:t>Lumi</w:t>
        </w:r>
      </w:hyperlink>
      <w:r w:rsidR="002844CF" w:rsidRPr="00F6682F">
        <w:rPr>
          <w:rStyle w:val="Strong"/>
          <w:b w:val="0"/>
          <w:bCs w:val="0"/>
        </w:rPr>
        <w:t xml:space="preserve">, </w:t>
      </w:r>
      <w:r w:rsidR="00F6682F" w:rsidRPr="00F6682F">
        <w:rPr>
          <w:rStyle w:val="Strong"/>
          <w:b w:val="0"/>
          <w:bCs w:val="0"/>
        </w:rPr>
        <w:t xml:space="preserve">using your </w:t>
      </w:r>
      <w:r w:rsidR="00F6682F" w:rsidRPr="00F6682F">
        <w:rPr>
          <w:rStyle w:val="Strong"/>
        </w:rPr>
        <w:t>.gov.au</w:t>
      </w:r>
      <w:r w:rsidR="00F6682F" w:rsidRPr="00F6682F">
        <w:rPr>
          <w:rStyle w:val="Strong"/>
          <w:b w:val="0"/>
          <w:bCs w:val="0"/>
        </w:rPr>
        <w:t xml:space="preserve"> email address.</w:t>
      </w:r>
    </w:p>
    <w:p w14:paraId="093B1575" w14:textId="02CF4015" w:rsidR="001405B7" w:rsidRPr="00343F6F" w:rsidRDefault="00B40395" w:rsidP="0082048C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July</w:t>
      </w:r>
      <w:r w:rsidR="00E81E46">
        <w:rPr>
          <w:rFonts w:asciiTheme="minorHAnsi" w:hAnsiTheme="minorHAnsi" w:cstheme="minorHAnsi"/>
        </w:rPr>
        <w:t xml:space="preserve"> </w:t>
      </w:r>
    </w:p>
    <w:p w14:paraId="5A2514E7" w14:textId="0AF4E826" w:rsidR="008B6695" w:rsidRPr="003D74F9" w:rsidRDefault="008B6695" w:rsidP="008B6695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22 July – 16 August</w:t>
      </w:r>
      <w:r>
        <w:rPr>
          <w:color w:val="auto"/>
        </w:rPr>
        <w:tab/>
      </w:r>
      <w:hyperlink r:id="rId12" w:history="1">
        <w:r w:rsidRPr="00656198">
          <w:rPr>
            <w:rStyle w:val="Hyperlink"/>
          </w:rPr>
          <w:t>Understanding Australia’s Foreign Policy MOOC</w:t>
        </w:r>
      </w:hyperlink>
      <w:r>
        <w:rPr>
          <w:color w:val="auto"/>
        </w:rPr>
        <w:t xml:space="preserve"> | 4 weeks | </w:t>
      </w:r>
      <w:r w:rsidRPr="003D74F9">
        <w:rPr>
          <w:color w:val="auto"/>
        </w:rPr>
        <w:t>Self-paced online | $640</w:t>
      </w:r>
    </w:p>
    <w:p w14:paraId="3AB2D15E" w14:textId="5B9FB935" w:rsidR="002923D5" w:rsidRDefault="00B40395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23</w:t>
      </w:r>
      <w:r w:rsidR="00E81E46" w:rsidRPr="003D74F9">
        <w:rPr>
          <w:color w:val="auto"/>
        </w:rPr>
        <w:t xml:space="preserve"> </w:t>
      </w:r>
      <w:r>
        <w:rPr>
          <w:color w:val="auto"/>
        </w:rPr>
        <w:t>July</w:t>
      </w:r>
      <w:r>
        <w:rPr>
          <w:color w:val="auto"/>
        </w:rPr>
        <w:tab/>
      </w:r>
      <w:r w:rsidR="00E81E46" w:rsidRPr="003D74F9">
        <w:rPr>
          <w:color w:val="auto"/>
        </w:rPr>
        <w:tab/>
      </w:r>
      <w:r w:rsidR="00E81E46" w:rsidRPr="003D74F9">
        <w:rPr>
          <w:color w:val="auto"/>
        </w:rPr>
        <w:tab/>
      </w:r>
      <w:hyperlink r:id="rId13" w:history="1">
        <w:r w:rsidRPr="00F42F4B">
          <w:rPr>
            <w:rStyle w:val="Hyperlink"/>
            <w:color w:val="0070C0"/>
          </w:rPr>
          <w:t>Ngunnawal Language and Culture</w:t>
        </w:r>
      </w:hyperlink>
      <w:r w:rsidRPr="003D74F9">
        <w:rPr>
          <w:color w:val="auto"/>
        </w:rPr>
        <w:t xml:space="preserve"> | Half day | Face-to-face | $250</w:t>
      </w:r>
    </w:p>
    <w:p w14:paraId="4948D502" w14:textId="4381B873" w:rsidR="00A80238" w:rsidRPr="003D74F9" w:rsidRDefault="00A80238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23 July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hyperlink r:id="rId14" w:history="1">
        <w:r w:rsidRPr="00656198">
          <w:rPr>
            <w:rStyle w:val="Hyperlink"/>
          </w:rPr>
          <w:t>Tok Pisin Immersion Course</w:t>
        </w:r>
      </w:hyperlink>
      <w:r>
        <w:rPr>
          <w:color w:val="auto"/>
        </w:rPr>
        <w:t xml:space="preserve"> (Level 2-3) </w:t>
      </w:r>
      <w:r w:rsidR="00656198">
        <w:rPr>
          <w:color w:val="auto"/>
        </w:rPr>
        <w:t xml:space="preserve">| </w:t>
      </w:r>
      <w:r w:rsidR="008B6695">
        <w:rPr>
          <w:color w:val="auto"/>
        </w:rPr>
        <w:t xml:space="preserve">1 day | Face-to-face | </w:t>
      </w:r>
      <w:r w:rsidR="008B6695" w:rsidRPr="003D74F9">
        <w:rPr>
          <w:color w:val="auto"/>
        </w:rPr>
        <w:t>$1,127</w:t>
      </w:r>
    </w:p>
    <w:p w14:paraId="6FC9E630" w14:textId="01FC9794" w:rsidR="00E81E46" w:rsidRPr="003D74F9" w:rsidRDefault="00B40395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24-25 July</w:t>
      </w:r>
      <w:r>
        <w:rPr>
          <w:color w:val="auto"/>
        </w:rPr>
        <w:tab/>
      </w:r>
      <w:r w:rsidR="00E81E46" w:rsidRPr="003D74F9">
        <w:rPr>
          <w:color w:val="auto"/>
        </w:rPr>
        <w:tab/>
      </w:r>
      <w:hyperlink r:id="rId15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 $1,500</w:t>
      </w:r>
    </w:p>
    <w:p w14:paraId="26DD6880" w14:textId="6A3AB111" w:rsidR="003B43B1" w:rsidRDefault="003B43B1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24 July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hyperlink r:id="rId16" w:history="1">
        <w:r w:rsidRPr="00656198">
          <w:rPr>
            <w:rStyle w:val="Hyperlink"/>
          </w:rPr>
          <w:t>Bislama immersion Course</w:t>
        </w:r>
      </w:hyperlink>
      <w:r>
        <w:rPr>
          <w:color w:val="auto"/>
        </w:rPr>
        <w:t xml:space="preserve"> (Level</w:t>
      </w:r>
      <w:r w:rsidR="00A80238">
        <w:rPr>
          <w:color w:val="auto"/>
        </w:rPr>
        <w:t xml:space="preserve"> </w:t>
      </w:r>
      <w:r>
        <w:rPr>
          <w:color w:val="auto"/>
        </w:rPr>
        <w:t>2-3) | 1 day | Face-to-face | $250</w:t>
      </w:r>
    </w:p>
    <w:p w14:paraId="765AEE0C" w14:textId="05D71215" w:rsidR="00B40395" w:rsidRDefault="00B40395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30</w:t>
      </w:r>
      <w:r w:rsidR="00A467D4" w:rsidRPr="003D74F9">
        <w:rPr>
          <w:color w:val="auto"/>
        </w:rPr>
        <w:t xml:space="preserve"> </w:t>
      </w:r>
      <w:r>
        <w:rPr>
          <w:color w:val="auto"/>
        </w:rPr>
        <w:t>July</w:t>
      </w:r>
      <w:r>
        <w:rPr>
          <w:color w:val="auto"/>
        </w:rPr>
        <w:tab/>
      </w:r>
      <w:r w:rsidR="00A467D4" w:rsidRPr="003D74F9">
        <w:rPr>
          <w:color w:val="auto"/>
        </w:rPr>
        <w:tab/>
      </w:r>
      <w:r w:rsidR="00A467D4" w:rsidRPr="003D74F9">
        <w:rPr>
          <w:color w:val="auto"/>
        </w:rPr>
        <w:tab/>
      </w:r>
      <w:hyperlink r:id="rId17" w:history="1">
        <w:r w:rsidRPr="00F42F4B">
          <w:rPr>
            <w:rStyle w:val="Hyperlink"/>
            <w:color w:val="0070C0"/>
          </w:rPr>
          <w:t>Cables Demystified (Cable Writing Skills</w:t>
        </w:r>
      </w:hyperlink>
      <w:r w:rsidRPr="00F42F4B">
        <w:rPr>
          <w:color w:val="0070C0"/>
        </w:rPr>
        <w:t>)</w:t>
      </w:r>
      <w:r w:rsidRPr="003D74F9">
        <w:rPr>
          <w:color w:val="auto"/>
        </w:rPr>
        <w:t xml:space="preserve"> | Half day | Face-to-face | $250</w:t>
      </w:r>
    </w:p>
    <w:p w14:paraId="5BFED352" w14:textId="2005BE66" w:rsidR="00E81E46" w:rsidRDefault="00B40395" w:rsidP="00E81E46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</w:t>
      </w:r>
    </w:p>
    <w:p w14:paraId="43DBE452" w14:textId="718A483D" w:rsidR="00A80238" w:rsidRDefault="003B43B1" w:rsidP="00A80238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5</w:t>
      </w:r>
      <w:r w:rsidR="00A80238">
        <w:rPr>
          <w:color w:val="auto"/>
        </w:rPr>
        <w:t>-7</w:t>
      </w:r>
      <w:r>
        <w:rPr>
          <w:color w:val="auto"/>
        </w:rPr>
        <w:t xml:space="preserve"> August</w:t>
      </w:r>
      <w:r>
        <w:rPr>
          <w:color w:val="auto"/>
        </w:rPr>
        <w:tab/>
      </w:r>
      <w:r>
        <w:rPr>
          <w:color w:val="auto"/>
        </w:rPr>
        <w:tab/>
      </w:r>
      <w:hyperlink r:id="rId18" w:history="1">
        <w:r w:rsidR="00A80238" w:rsidRPr="00656198">
          <w:rPr>
            <w:rStyle w:val="Hyperlink"/>
          </w:rPr>
          <w:t>Spanish Language Immersion Course</w:t>
        </w:r>
      </w:hyperlink>
      <w:r w:rsidR="00A80238">
        <w:rPr>
          <w:color w:val="auto"/>
        </w:rPr>
        <w:t xml:space="preserve"> (Level 4) | </w:t>
      </w:r>
      <w:r w:rsidR="00A80238" w:rsidRPr="003D74F9">
        <w:rPr>
          <w:color w:val="auto"/>
        </w:rPr>
        <w:t xml:space="preserve">3 days | Face-to-face | </w:t>
      </w:r>
      <w:bookmarkStart w:id="1" w:name="_Hlk171079198"/>
      <w:r w:rsidR="00A80238" w:rsidRPr="003D74F9">
        <w:rPr>
          <w:color w:val="auto"/>
        </w:rPr>
        <w:t>$1,127</w:t>
      </w:r>
      <w:bookmarkEnd w:id="1"/>
    </w:p>
    <w:p w14:paraId="7E5DE022" w14:textId="38EE004B" w:rsidR="00656198" w:rsidRDefault="00656198" w:rsidP="00A80238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9 August</w:t>
      </w:r>
      <w:r>
        <w:rPr>
          <w:color w:val="auto"/>
        </w:rPr>
        <w:tab/>
      </w:r>
      <w:r>
        <w:rPr>
          <w:color w:val="auto"/>
        </w:rPr>
        <w:tab/>
      </w:r>
      <w:hyperlink r:id="rId19" w:history="1">
        <w:r w:rsidRPr="00656198">
          <w:rPr>
            <w:rStyle w:val="Hyperlink"/>
          </w:rPr>
          <w:t>SES Integrity Masterclass</w:t>
        </w:r>
      </w:hyperlink>
      <w:r>
        <w:rPr>
          <w:color w:val="auto"/>
        </w:rPr>
        <w:t xml:space="preserve"> | Half day | Face-to-face | $580</w:t>
      </w:r>
    </w:p>
    <w:p w14:paraId="454F91AE" w14:textId="355CCAC6" w:rsidR="00A80238" w:rsidRDefault="00A80238" w:rsidP="00A80238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12-14 August</w:t>
      </w:r>
      <w:r>
        <w:rPr>
          <w:color w:val="auto"/>
        </w:rPr>
        <w:tab/>
      </w:r>
      <w:r>
        <w:rPr>
          <w:color w:val="auto"/>
        </w:rPr>
        <w:tab/>
      </w:r>
      <w:hyperlink r:id="rId20" w:history="1">
        <w:r w:rsidRPr="00F42F4B">
          <w:rPr>
            <w:rStyle w:val="Hyperlink"/>
            <w:color w:val="0070C0"/>
          </w:rPr>
          <w:t>Mandarin Language Immersion Course</w:t>
        </w:r>
      </w:hyperlink>
      <w:r w:rsidRPr="003D74F9">
        <w:rPr>
          <w:color w:val="auto"/>
        </w:rPr>
        <w:t xml:space="preserve"> (Level 4) | </w:t>
      </w:r>
      <w:bookmarkStart w:id="2" w:name="_Hlk171078646"/>
      <w:r w:rsidRPr="003D74F9">
        <w:rPr>
          <w:color w:val="auto"/>
        </w:rPr>
        <w:t>3 days | Face-to-face | $1,127</w:t>
      </w:r>
    </w:p>
    <w:p w14:paraId="5591D844" w14:textId="01315B47" w:rsidR="008B6695" w:rsidRPr="003D74F9" w:rsidRDefault="008B6695" w:rsidP="008B6695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14 August</w:t>
      </w:r>
      <w:r>
        <w:rPr>
          <w:color w:val="auto"/>
        </w:rPr>
        <w:tab/>
      </w:r>
      <w:r>
        <w:rPr>
          <w:color w:val="auto"/>
        </w:rPr>
        <w:tab/>
      </w:r>
      <w:bookmarkStart w:id="3" w:name="_Hlk171079318"/>
      <w:r>
        <w:fldChar w:fldCharType="begin"/>
      </w:r>
      <w:r>
        <w:instrText>HYPERLINK "https://lumi.dfat.gov.au/view_facetoface/178"</w:instrText>
      </w:r>
      <w:r>
        <w:fldChar w:fldCharType="separate"/>
      </w:r>
      <w:r w:rsidRPr="00F42F4B">
        <w:rPr>
          <w:rStyle w:val="Hyperlink"/>
          <w:color w:val="0070C0"/>
        </w:rPr>
        <w:t>Diplomatic Tradecraft Essentials</w:t>
      </w:r>
      <w:r>
        <w:rPr>
          <w:rStyle w:val="Hyperlink"/>
          <w:color w:val="0070C0"/>
        </w:rPr>
        <w:fldChar w:fldCharType="end"/>
      </w:r>
      <w:r w:rsidRPr="003D74F9">
        <w:rPr>
          <w:color w:val="auto"/>
        </w:rPr>
        <w:t xml:space="preserve"> | One day | Face-to-face | $500</w:t>
      </w:r>
      <w:bookmarkEnd w:id="3"/>
    </w:p>
    <w:bookmarkEnd w:id="2"/>
    <w:p w14:paraId="7AA0795E" w14:textId="44B251A2" w:rsidR="008B6695" w:rsidRDefault="008B6695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13-14 August</w:t>
      </w:r>
      <w:r>
        <w:rPr>
          <w:color w:val="auto"/>
        </w:rPr>
        <w:tab/>
      </w:r>
      <w:r>
        <w:rPr>
          <w:color w:val="auto"/>
        </w:rPr>
        <w:tab/>
      </w:r>
      <w:hyperlink r:id="rId21" w:history="1">
        <w:r w:rsidRPr="006F6307">
          <w:rPr>
            <w:rStyle w:val="Hyperlink"/>
          </w:rPr>
          <w:t>Understanding the Pacific</w:t>
        </w:r>
      </w:hyperlink>
      <w:r>
        <w:rPr>
          <w:color w:val="auto"/>
        </w:rPr>
        <w:t xml:space="preserve"> | 2 days | Face-to-face | $1,000</w:t>
      </w:r>
    </w:p>
    <w:p w14:paraId="49DAF590" w14:textId="0D3CA0EF" w:rsidR="003B43B1" w:rsidRDefault="003B43B1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19</w:t>
      </w:r>
      <w:r w:rsidR="00E34407">
        <w:rPr>
          <w:color w:val="auto"/>
        </w:rPr>
        <w:t xml:space="preserve"> </w:t>
      </w:r>
      <w:r>
        <w:rPr>
          <w:color w:val="auto"/>
        </w:rPr>
        <w:t>August</w:t>
      </w:r>
      <w:r w:rsidR="00E34407" w:rsidRPr="003D74F9">
        <w:rPr>
          <w:color w:val="auto"/>
        </w:rPr>
        <w:tab/>
      </w:r>
      <w:r w:rsidR="00E34407" w:rsidRPr="003D74F9">
        <w:rPr>
          <w:color w:val="auto"/>
        </w:rPr>
        <w:tab/>
      </w:r>
      <w:hyperlink r:id="rId22" w:history="1">
        <w:r w:rsidRPr="00F42F4B">
          <w:rPr>
            <w:rStyle w:val="Hyperlink"/>
            <w:color w:val="0070C0"/>
          </w:rPr>
          <w:t>French Language Immersion Course</w:t>
        </w:r>
      </w:hyperlink>
      <w:r>
        <w:rPr>
          <w:rStyle w:val="Hyperlink"/>
          <w:color w:val="0070C0"/>
          <w:u w:val="none"/>
        </w:rPr>
        <w:t xml:space="preserve"> </w:t>
      </w:r>
      <w:r w:rsidRPr="003B43B1">
        <w:rPr>
          <w:rStyle w:val="Hyperlink"/>
          <w:color w:val="auto"/>
          <w:u w:val="none"/>
        </w:rPr>
        <w:t xml:space="preserve">(Level 3-4) </w:t>
      </w:r>
      <w:r w:rsidR="00E34407" w:rsidRPr="003D74F9">
        <w:rPr>
          <w:color w:val="auto"/>
        </w:rPr>
        <w:t xml:space="preserve">| </w:t>
      </w:r>
      <w:r>
        <w:rPr>
          <w:color w:val="auto"/>
        </w:rPr>
        <w:t>3</w:t>
      </w:r>
      <w:r w:rsidR="00E34407" w:rsidRPr="003D74F9">
        <w:rPr>
          <w:color w:val="auto"/>
        </w:rPr>
        <w:t xml:space="preserve"> day</w:t>
      </w:r>
      <w:r>
        <w:rPr>
          <w:color w:val="auto"/>
        </w:rPr>
        <w:t>s</w:t>
      </w:r>
      <w:r w:rsidR="00E34407" w:rsidRPr="003D74F9">
        <w:rPr>
          <w:color w:val="auto"/>
        </w:rPr>
        <w:t xml:space="preserve"> | Face-to-face | </w:t>
      </w:r>
      <w:r w:rsidRPr="003D74F9">
        <w:rPr>
          <w:color w:val="auto"/>
        </w:rPr>
        <w:t>$1,127</w:t>
      </w:r>
    </w:p>
    <w:p w14:paraId="38054D32" w14:textId="2B000368" w:rsidR="008B6695" w:rsidRDefault="008B6695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21 August</w:t>
      </w:r>
      <w:r>
        <w:rPr>
          <w:color w:val="auto"/>
        </w:rPr>
        <w:tab/>
      </w:r>
      <w:r>
        <w:rPr>
          <w:color w:val="auto"/>
        </w:rPr>
        <w:tab/>
      </w:r>
      <w:hyperlink r:id="rId23" w:history="1">
        <w:r w:rsidRPr="00F42F4B">
          <w:rPr>
            <w:rStyle w:val="Hyperlink"/>
            <w:color w:val="0070C0"/>
          </w:rPr>
          <w:t>Ngunnawal Language and Culture</w:t>
        </w:r>
      </w:hyperlink>
      <w:r w:rsidRPr="003D74F9">
        <w:rPr>
          <w:color w:val="auto"/>
        </w:rPr>
        <w:t xml:space="preserve"> | Half day | Face-to-face | $250</w:t>
      </w:r>
    </w:p>
    <w:p w14:paraId="5ED28A1A" w14:textId="5F6C1B1B" w:rsidR="00656198" w:rsidRDefault="00656198" w:rsidP="00656198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22-23 August</w:t>
      </w:r>
      <w:r>
        <w:rPr>
          <w:color w:val="auto"/>
        </w:rPr>
        <w:tab/>
      </w:r>
      <w:r>
        <w:rPr>
          <w:color w:val="auto"/>
        </w:rPr>
        <w:tab/>
      </w:r>
      <w:hyperlink r:id="rId24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 $1,500</w:t>
      </w:r>
    </w:p>
    <w:p w14:paraId="3AC03219" w14:textId="201C41C6" w:rsidR="00F6682F" w:rsidRDefault="003B43B1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26-28 August</w:t>
      </w:r>
      <w:r w:rsidR="00F6682F" w:rsidRPr="003D74F9">
        <w:rPr>
          <w:color w:val="auto"/>
        </w:rPr>
        <w:tab/>
      </w:r>
      <w:r w:rsidR="00F6682F" w:rsidRPr="003D74F9">
        <w:rPr>
          <w:color w:val="auto"/>
        </w:rPr>
        <w:tab/>
      </w:r>
      <w:hyperlink r:id="rId25" w:history="1">
        <w:r w:rsidRPr="006F6307">
          <w:rPr>
            <w:rStyle w:val="Hyperlink"/>
          </w:rPr>
          <w:t>Indonesia Immersion Course</w:t>
        </w:r>
      </w:hyperlink>
      <w:r w:rsidR="00F6682F" w:rsidRPr="003D74F9">
        <w:rPr>
          <w:color w:val="auto"/>
        </w:rPr>
        <w:t xml:space="preserve"> (Level</w:t>
      </w:r>
      <w:r>
        <w:rPr>
          <w:color w:val="auto"/>
        </w:rPr>
        <w:t xml:space="preserve"> 4</w:t>
      </w:r>
      <w:r w:rsidR="00F6682F" w:rsidRPr="003D74F9">
        <w:rPr>
          <w:color w:val="auto"/>
        </w:rPr>
        <w:t xml:space="preserve">) </w:t>
      </w:r>
      <w:bookmarkStart w:id="4" w:name="_Hlk171078867"/>
      <w:r w:rsidR="00F6682F" w:rsidRPr="003D74F9">
        <w:rPr>
          <w:color w:val="auto"/>
        </w:rPr>
        <w:t xml:space="preserve">| 3 days |Fact-to-face | </w:t>
      </w:r>
      <w:bookmarkStart w:id="5" w:name="_Hlk171078112"/>
      <w:r w:rsidR="00F6682F" w:rsidRPr="003D74F9">
        <w:rPr>
          <w:color w:val="auto"/>
        </w:rPr>
        <w:t>$1,127</w:t>
      </w:r>
      <w:bookmarkEnd w:id="5"/>
    </w:p>
    <w:p w14:paraId="2DD08315" w14:textId="468F4476" w:rsidR="008B6695" w:rsidRDefault="008B6695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lastRenderedPageBreak/>
        <w:t>28 August</w:t>
      </w:r>
      <w:r>
        <w:rPr>
          <w:color w:val="auto"/>
        </w:rPr>
        <w:tab/>
      </w:r>
      <w:r>
        <w:rPr>
          <w:color w:val="auto"/>
        </w:rPr>
        <w:tab/>
      </w:r>
      <w:hyperlink r:id="rId26" w:history="1">
        <w:r w:rsidRPr="00F42F4B">
          <w:rPr>
            <w:rStyle w:val="Hyperlink"/>
            <w:color w:val="0070C0"/>
          </w:rPr>
          <w:t>Ngunnawal Language and Culture</w:t>
        </w:r>
      </w:hyperlink>
      <w:r w:rsidRPr="003D74F9">
        <w:rPr>
          <w:color w:val="auto"/>
        </w:rPr>
        <w:t xml:space="preserve"> | Half day | Face-to-face | $250</w:t>
      </w:r>
    </w:p>
    <w:bookmarkEnd w:id="4"/>
    <w:p w14:paraId="5561D447" w14:textId="4AE7E151" w:rsidR="00A80238" w:rsidRPr="003D74F9" w:rsidRDefault="00A80238" w:rsidP="00A80238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28-30 August</w:t>
      </w:r>
      <w:r>
        <w:rPr>
          <w:color w:val="auto"/>
        </w:rPr>
        <w:tab/>
      </w:r>
      <w:r>
        <w:rPr>
          <w:color w:val="auto"/>
        </w:rPr>
        <w:tab/>
      </w:r>
      <w:hyperlink r:id="rId27" w:history="1">
        <w:r w:rsidRPr="006F6307">
          <w:rPr>
            <w:rStyle w:val="Hyperlink"/>
          </w:rPr>
          <w:t>Vietnamese Immersion Course</w:t>
        </w:r>
      </w:hyperlink>
      <w:r>
        <w:rPr>
          <w:color w:val="auto"/>
        </w:rPr>
        <w:t xml:space="preserve"> (Level 2-3) </w:t>
      </w:r>
      <w:r w:rsidRPr="003D74F9">
        <w:rPr>
          <w:color w:val="auto"/>
        </w:rPr>
        <w:t>| 3 days |Fact-to-face | $1,127</w:t>
      </w:r>
    </w:p>
    <w:p w14:paraId="47B6BC53" w14:textId="4127E662" w:rsidR="00E81E46" w:rsidRPr="00343F6F" w:rsidRDefault="00B40395" w:rsidP="0088613A">
      <w:pPr>
        <w:pStyle w:val="H2-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</w:t>
      </w:r>
    </w:p>
    <w:p w14:paraId="1C10DD2F" w14:textId="054AC9FC" w:rsidR="00E81E46" w:rsidRPr="003D74F9" w:rsidRDefault="00E81E46" w:rsidP="003B43B1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2</w:t>
      </w:r>
      <w:r w:rsidR="003B43B1">
        <w:rPr>
          <w:color w:val="auto"/>
        </w:rPr>
        <w:t>-4</w:t>
      </w:r>
      <w:r w:rsidRPr="003D74F9">
        <w:rPr>
          <w:color w:val="auto"/>
        </w:rPr>
        <w:t xml:space="preserve"> </w:t>
      </w:r>
      <w:r w:rsidR="003B43B1">
        <w:rPr>
          <w:color w:val="auto"/>
        </w:rPr>
        <w:t>September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bookmarkStart w:id="6" w:name="_Hlk171077566"/>
      <w:r w:rsidR="006F6307">
        <w:fldChar w:fldCharType="begin"/>
      </w:r>
      <w:r w:rsidR="006F6307">
        <w:instrText>HYPERLINK "https://lumi.dfat.gov.au/view_facetoface/241"</w:instrText>
      </w:r>
      <w:r w:rsidR="006F6307">
        <w:fldChar w:fldCharType="separate"/>
      </w:r>
      <w:r w:rsidR="003B43B1" w:rsidRPr="006F6307">
        <w:rPr>
          <w:rStyle w:val="Hyperlink"/>
        </w:rPr>
        <w:t>Japanese Immersion Course</w:t>
      </w:r>
      <w:r w:rsidR="006F6307">
        <w:fldChar w:fldCharType="end"/>
      </w:r>
      <w:r w:rsidR="003B43B1">
        <w:t xml:space="preserve"> (Level 3) </w:t>
      </w:r>
      <w:r w:rsidRPr="003D74F9">
        <w:rPr>
          <w:color w:val="auto"/>
        </w:rPr>
        <w:t xml:space="preserve">| </w:t>
      </w:r>
      <w:r w:rsidR="003B43B1">
        <w:rPr>
          <w:color w:val="auto"/>
        </w:rPr>
        <w:t>3</w:t>
      </w:r>
      <w:r w:rsidRPr="003D74F9">
        <w:rPr>
          <w:color w:val="auto"/>
        </w:rPr>
        <w:t xml:space="preserve"> day</w:t>
      </w:r>
      <w:r w:rsidR="003B43B1">
        <w:rPr>
          <w:color w:val="auto"/>
        </w:rPr>
        <w:t>s</w:t>
      </w:r>
      <w:r w:rsidRPr="003D74F9">
        <w:rPr>
          <w:color w:val="auto"/>
        </w:rPr>
        <w:t xml:space="preserve"> | Face-to-face | </w:t>
      </w:r>
      <w:bookmarkEnd w:id="6"/>
      <w:r w:rsidR="003B43B1" w:rsidRPr="003D74F9">
        <w:rPr>
          <w:color w:val="auto"/>
        </w:rPr>
        <w:t>$1,127</w:t>
      </w:r>
    </w:p>
    <w:p w14:paraId="03782ED6" w14:textId="2D64AC38" w:rsidR="008B6695" w:rsidRDefault="008B6695" w:rsidP="008B6695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3 September</w:t>
      </w:r>
      <w:r>
        <w:rPr>
          <w:color w:val="auto"/>
        </w:rPr>
        <w:tab/>
      </w:r>
      <w:r>
        <w:rPr>
          <w:color w:val="auto"/>
        </w:rPr>
        <w:tab/>
      </w:r>
      <w:hyperlink r:id="rId28" w:history="1">
        <w:r w:rsidRPr="00F42F4B">
          <w:rPr>
            <w:rStyle w:val="Hyperlink"/>
            <w:color w:val="0070C0"/>
          </w:rPr>
          <w:t>Cables Demystified (Cable Writing Skills</w:t>
        </w:r>
      </w:hyperlink>
      <w:r w:rsidRPr="00F42F4B">
        <w:rPr>
          <w:color w:val="0070C0"/>
        </w:rPr>
        <w:t>)</w:t>
      </w:r>
      <w:r w:rsidRPr="003D74F9">
        <w:rPr>
          <w:color w:val="auto"/>
        </w:rPr>
        <w:t xml:space="preserve"> | Half day | Face-to-face | $250</w:t>
      </w:r>
    </w:p>
    <w:p w14:paraId="14250102" w14:textId="070728D5" w:rsidR="008B6695" w:rsidRDefault="008B6695" w:rsidP="0040023A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9-11 September</w:t>
      </w:r>
      <w:r>
        <w:rPr>
          <w:color w:val="auto"/>
        </w:rPr>
        <w:tab/>
      </w:r>
      <w:r>
        <w:rPr>
          <w:color w:val="auto"/>
        </w:rPr>
        <w:tab/>
      </w:r>
      <w:hyperlink r:id="rId29" w:history="1">
        <w:r w:rsidRPr="006F6307">
          <w:rPr>
            <w:rStyle w:val="Hyperlink"/>
          </w:rPr>
          <w:t>Cantonese Immersion Course</w:t>
        </w:r>
      </w:hyperlink>
      <w:r>
        <w:rPr>
          <w:color w:val="auto"/>
        </w:rPr>
        <w:t xml:space="preserve"> (Level 3-4) </w:t>
      </w:r>
      <w:r w:rsidR="006F6307">
        <w:rPr>
          <w:color w:val="auto"/>
        </w:rPr>
        <w:t xml:space="preserve">| </w:t>
      </w:r>
      <w:r w:rsidRPr="003D74F9">
        <w:rPr>
          <w:color w:val="auto"/>
        </w:rPr>
        <w:t>3 days | Face-to-face | $1,127</w:t>
      </w:r>
    </w:p>
    <w:p w14:paraId="29BBC1D1" w14:textId="0D904CF9" w:rsidR="008B6695" w:rsidRDefault="008B6695" w:rsidP="0040023A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11 September</w:t>
      </w:r>
      <w:r>
        <w:rPr>
          <w:color w:val="auto"/>
        </w:rPr>
        <w:tab/>
      </w:r>
      <w:r>
        <w:rPr>
          <w:color w:val="auto"/>
        </w:rPr>
        <w:tab/>
      </w:r>
      <w:hyperlink r:id="rId30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3D74F9">
        <w:rPr>
          <w:color w:val="auto"/>
        </w:rPr>
        <w:t xml:space="preserve"> | One day | Face-to-face | $500</w:t>
      </w:r>
    </w:p>
    <w:p w14:paraId="2C639A3C" w14:textId="18DC8229" w:rsidR="00A80238" w:rsidRDefault="00A80238" w:rsidP="00A80238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16-18 September</w:t>
      </w:r>
      <w:r>
        <w:rPr>
          <w:color w:val="auto"/>
        </w:rPr>
        <w:tab/>
      </w:r>
      <w:hyperlink r:id="rId31" w:history="1">
        <w:r w:rsidRPr="006F6307">
          <w:rPr>
            <w:rStyle w:val="Hyperlink"/>
          </w:rPr>
          <w:t>Malay Immersion Course</w:t>
        </w:r>
      </w:hyperlink>
      <w:r>
        <w:rPr>
          <w:color w:val="auto"/>
        </w:rPr>
        <w:t xml:space="preserve"> (Level 2-3) | </w:t>
      </w:r>
      <w:r w:rsidRPr="003D74F9">
        <w:rPr>
          <w:color w:val="auto"/>
        </w:rPr>
        <w:t>3 days | Face-to-face | $1,127</w:t>
      </w:r>
    </w:p>
    <w:p w14:paraId="2972EECF" w14:textId="10825C33" w:rsidR="00656198" w:rsidRDefault="00656198" w:rsidP="00A80238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18 September</w:t>
      </w:r>
      <w:r>
        <w:rPr>
          <w:color w:val="auto"/>
        </w:rPr>
        <w:tab/>
      </w:r>
      <w:r>
        <w:rPr>
          <w:color w:val="auto"/>
        </w:rPr>
        <w:tab/>
      </w:r>
      <w:hyperlink r:id="rId32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 $1,500</w:t>
      </w:r>
    </w:p>
    <w:p w14:paraId="01971FAC" w14:textId="654C9B89" w:rsidR="00656198" w:rsidRPr="003D74F9" w:rsidRDefault="00656198" w:rsidP="00A80238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18 September</w:t>
      </w:r>
      <w:r>
        <w:rPr>
          <w:color w:val="auto"/>
        </w:rPr>
        <w:tab/>
      </w:r>
      <w:r>
        <w:rPr>
          <w:color w:val="auto"/>
        </w:rPr>
        <w:tab/>
      </w:r>
      <w:bookmarkStart w:id="7" w:name="_Hlk171080616"/>
      <w:bookmarkStart w:id="8" w:name="_Hlk171080109"/>
      <w:r w:rsidR="006F6307">
        <w:rPr>
          <w:color w:val="auto"/>
        </w:rPr>
        <w:fldChar w:fldCharType="begin"/>
      </w:r>
      <w:r w:rsidR="006F6307">
        <w:rPr>
          <w:color w:val="auto"/>
        </w:rPr>
        <w:instrText>HYPERLINK "https://lumi.dfat.gov.au/view_facetoface/510"</w:instrText>
      </w:r>
      <w:r w:rsidR="006F6307">
        <w:rPr>
          <w:color w:val="auto"/>
        </w:rPr>
      </w:r>
      <w:r w:rsidR="006F6307">
        <w:rPr>
          <w:color w:val="auto"/>
        </w:rPr>
        <w:fldChar w:fldCharType="separate"/>
      </w:r>
      <w:r w:rsidR="006F6307" w:rsidRPr="006F6307">
        <w:rPr>
          <w:rStyle w:val="Hyperlink"/>
        </w:rPr>
        <w:t xml:space="preserve">Re- entry </w:t>
      </w:r>
      <w:r w:rsidRPr="006F6307">
        <w:rPr>
          <w:rStyle w:val="Hyperlink"/>
        </w:rPr>
        <w:t>Return to Australia</w:t>
      </w:r>
      <w:r w:rsidR="006F6307">
        <w:rPr>
          <w:color w:val="auto"/>
        </w:rPr>
        <w:fldChar w:fldCharType="end"/>
      </w:r>
      <w:r>
        <w:rPr>
          <w:color w:val="auto"/>
        </w:rPr>
        <w:t xml:space="preserve"> | Half day | Face-to-face | $260</w:t>
      </w:r>
      <w:bookmarkEnd w:id="7"/>
    </w:p>
    <w:bookmarkEnd w:id="8"/>
    <w:p w14:paraId="51DDA32D" w14:textId="17789C19" w:rsidR="00F31824" w:rsidRPr="003D74F9" w:rsidRDefault="003B43B1" w:rsidP="0040023A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23 September</w:t>
      </w:r>
      <w:r w:rsidR="00F31824" w:rsidRPr="003D74F9">
        <w:rPr>
          <w:color w:val="auto"/>
        </w:rPr>
        <w:tab/>
      </w:r>
      <w:r w:rsidR="00F31824" w:rsidRPr="003D74F9">
        <w:rPr>
          <w:color w:val="auto"/>
        </w:rPr>
        <w:tab/>
      </w:r>
      <w:hyperlink r:id="rId33" w:history="1">
        <w:r w:rsidRPr="006F6307">
          <w:rPr>
            <w:rStyle w:val="Hyperlink"/>
          </w:rPr>
          <w:t>German Immersion Course</w:t>
        </w:r>
      </w:hyperlink>
      <w:r>
        <w:t xml:space="preserve"> </w:t>
      </w:r>
      <w:r w:rsidR="00F6682F" w:rsidRPr="003D74F9">
        <w:rPr>
          <w:color w:val="auto"/>
        </w:rPr>
        <w:t>(</w:t>
      </w:r>
      <w:r w:rsidR="00E339AD" w:rsidRPr="003D74F9">
        <w:rPr>
          <w:color w:val="auto"/>
        </w:rPr>
        <w:t xml:space="preserve">Level </w:t>
      </w:r>
      <w:r>
        <w:rPr>
          <w:color w:val="auto"/>
        </w:rPr>
        <w:t>2</w:t>
      </w:r>
      <w:r w:rsidR="00F6682F" w:rsidRPr="003D74F9">
        <w:rPr>
          <w:color w:val="auto"/>
        </w:rPr>
        <w:t>–</w:t>
      </w:r>
      <w:r>
        <w:rPr>
          <w:color w:val="auto"/>
        </w:rPr>
        <w:t>3</w:t>
      </w:r>
      <w:r w:rsidR="00F6682F" w:rsidRPr="003D74F9">
        <w:rPr>
          <w:color w:val="auto"/>
        </w:rPr>
        <w:t>)</w:t>
      </w:r>
      <w:r w:rsidR="00F31824" w:rsidRPr="003D74F9">
        <w:rPr>
          <w:color w:val="auto"/>
        </w:rPr>
        <w:t xml:space="preserve"> | 3 days | Face-to-face | $</w:t>
      </w:r>
      <w:r w:rsidR="00443836" w:rsidRPr="003D74F9">
        <w:rPr>
          <w:color w:val="auto"/>
        </w:rPr>
        <w:t>1,127</w:t>
      </w:r>
    </w:p>
    <w:p w14:paraId="577FF7B3" w14:textId="5490BE28" w:rsidR="00E81E46" w:rsidRDefault="00B40395" w:rsidP="00E81E46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</w:t>
      </w:r>
    </w:p>
    <w:p w14:paraId="6E4121E9" w14:textId="53C0AE58" w:rsidR="008B6695" w:rsidRDefault="003F3989" w:rsidP="00656198">
      <w:pPr>
        <w:pStyle w:val="BodyCopy"/>
        <w:spacing w:after="0"/>
        <w:rPr>
          <w:color w:val="auto"/>
        </w:rPr>
      </w:pPr>
      <w:r>
        <w:tab/>
      </w:r>
      <w:r w:rsidR="008B6695">
        <w:rPr>
          <w:color w:val="auto"/>
        </w:rPr>
        <w:t>14 Oct – 9 Nov</w:t>
      </w:r>
      <w:r w:rsidR="008B6695">
        <w:rPr>
          <w:color w:val="auto"/>
        </w:rPr>
        <w:tab/>
      </w:r>
      <w:r w:rsidR="008B6695">
        <w:rPr>
          <w:color w:val="auto"/>
        </w:rPr>
        <w:tab/>
      </w:r>
      <w:hyperlink r:id="rId34" w:history="1">
        <w:r w:rsidR="008B6695" w:rsidRPr="002844CF">
          <w:rPr>
            <w:rStyle w:val="Hyperlink"/>
          </w:rPr>
          <w:t>Working as a Multilateral Diplomat (MOOC)</w:t>
        </w:r>
      </w:hyperlink>
      <w:r w:rsidR="008B6695">
        <w:rPr>
          <w:color w:val="auto"/>
        </w:rPr>
        <w:t xml:space="preserve">| </w:t>
      </w:r>
      <w:bookmarkStart w:id="9" w:name="_Hlk171079970"/>
      <w:r w:rsidR="008B6695">
        <w:rPr>
          <w:color w:val="auto"/>
        </w:rPr>
        <w:t xml:space="preserve">4 weeks | </w:t>
      </w:r>
      <w:r w:rsidR="008B6695" w:rsidRPr="003D74F9">
        <w:rPr>
          <w:color w:val="auto"/>
        </w:rPr>
        <w:t>Self-paced online | $640</w:t>
      </w:r>
      <w:r w:rsidR="008B6695">
        <w:rPr>
          <w:color w:val="auto"/>
        </w:rPr>
        <w:tab/>
      </w:r>
    </w:p>
    <w:bookmarkEnd w:id="9"/>
    <w:p w14:paraId="73C4229B" w14:textId="52269A3C" w:rsidR="003F3989" w:rsidRDefault="003B43B1" w:rsidP="00F31824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14-16 October</w:t>
      </w:r>
      <w:r w:rsidR="003F3989" w:rsidRPr="003D74F9">
        <w:rPr>
          <w:color w:val="auto"/>
        </w:rPr>
        <w:tab/>
      </w:r>
      <w:r w:rsidR="00535AC3" w:rsidRPr="003D74F9">
        <w:rPr>
          <w:color w:val="auto"/>
        </w:rPr>
        <w:tab/>
      </w:r>
      <w:hyperlink r:id="rId35" w:history="1">
        <w:r w:rsidRPr="006F6307">
          <w:rPr>
            <w:rStyle w:val="Hyperlink"/>
          </w:rPr>
          <w:t>Indonesian Immersion Course</w:t>
        </w:r>
      </w:hyperlink>
      <w:r>
        <w:t xml:space="preserve"> (Level 2-3) </w:t>
      </w:r>
      <w:r w:rsidR="00535AC3" w:rsidRPr="003D74F9">
        <w:rPr>
          <w:color w:val="auto"/>
        </w:rPr>
        <w:t xml:space="preserve">| </w:t>
      </w:r>
      <w:r>
        <w:rPr>
          <w:color w:val="auto"/>
        </w:rPr>
        <w:t>3</w:t>
      </w:r>
      <w:r w:rsidR="00535AC3" w:rsidRPr="003D74F9">
        <w:rPr>
          <w:color w:val="auto"/>
        </w:rPr>
        <w:t xml:space="preserve"> days </w:t>
      </w:r>
      <w:bookmarkStart w:id="10" w:name="_Hlk171078818"/>
      <w:r w:rsidR="00535AC3" w:rsidRPr="003D74F9">
        <w:rPr>
          <w:color w:val="auto"/>
        </w:rPr>
        <w:t>| Face-to-face |</w:t>
      </w:r>
      <w:r w:rsidR="00A467D4" w:rsidRPr="003D74F9">
        <w:rPr>
          <w:color w:val="auto"/>
        </w:rPr>
        <w:t xml:space="preserve"> $1,</w:t>
      </w:r>
      <w:r>
        <w:rPr>
          <w:color w:val="auto"/>
        </w:rPr>
        <w:t>127</w:t>
      </w:r>
      <w:bookmarkEnd w:id="10"/>
    </w:p>
    <w:p w14:paraId="628DDFB0" w14:textId="1DA84A42" w:rsidR="008B6695" w:rsidRDefault="008B6695" w:rsidP="00F31824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16 October</w:t>
      </w:r>
      <w:r>
        <w:rPr>
          <w:color w:val="auto"/>
        </w:rPr>
        <w:tab/>
      </w:r>
      <w:r>
        <w:rPr>
          <w:color w:val="auto"/>
        </w:rPr>
        <w:tab/>
      </w:r>
      <w:hyperlink r:id="rId36" w:history="1">
        <w:r w:rsidRPr="00F42F4B">
          <w:rPr>
            <w:rStyle w:val="Hyperlink"/>
            <w:color w:val="0070C0"/>
          </w:rPr>
          <w:t>Cables Demystified (Cable Writing Skills</w:t>
        </w:r>
      </w:hyperlink>
      <w:r w:rsidRPr="00F42F4B">
        <w:rPr>
          <w:color w:val="0070C0"/>
        </w:rPr>
        <w:t>)</w:t>
      </w:r>
      <w:r w:rsidRPr="003D74F9">
        <w:rPr>
          <w:color w:val="auto"/>
        </w:rPr>
        <w:t xml:space="preserve"> | Half day | Face-to-face | $250</w:t>
      </w:r>
    </w:p>
    <w:p w14:paraId="0EA9F452" w14:textId="71FC7FDE" w:rsidR="00A80238" w:rsidRDefault="00A80238" w:rsidP="00F31824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21-23 October</w:t>
      </w:r>
      <w:r>
        <w:rPr>
          <w:color w:val="auto"/>
        </w:rPr>
        <w:tab/>
      </w:r>
      <w:r>
        <w:rPr>
          <w:color w:val="auto"/>
        </w:rPr>
        <w:tab/>
      </w:r>
      <w:hyperlink r:id="rId37" w:history="1">
        <w:r w:rsidRPr="00656198">
          <w:rPr>
            <w:rStyle w:val="Hyperlink"/>
          </w:rPr>
          <w:t>Spanish Immersion Course</w:t>
        </w:r>
      </w:hyperlink>
      <w:r>
        <w:rPr>
          <w:color w:val="auto"/>
        </w:rPr>
        <w:t xml:space="preserve"> (Level 2-3) | 3 days </w:t>
      </w:r>
      <w:r w:rsidRPr="003D74F9">
        <w:rPr>
          <w:color w:val="auto"/>
        </w:rPr>
        <w:t>| Face-to-face | $1,</w:t>
      </w:r>
      <w:r>
        <w:rPr>
          <w:color w:val="auto"/>
        </w:rPr>
        <w:t>127</w:t>
      </w:r>
    </w:p>
    <w:p w14:paraId="498638E5" w14:textId="395944A2" w:rsidR="008B6695" w:rsidRDefault="008B6695" w:rsidP="008B6695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23 October</w:t>
      </w:r>
      <w:r>
        <w:rPr>
          <w:color w:val="auto"/>
        </w:rPr>
        <w:tab/>
      </w:r>
      <w:r>
        <w:rPr>
          <w:color w:val="auto"/>
        </w:rPr>
        <w:tab/>
      </w:r>
      <w:hyperlink r:id="rId38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3D74F9">
        <w:rPr>
          <w:color w:val="auto"/>
        </w:rPr>
        <w:t xml:space="preserve"> | One day | Face-to-face | $500</w:t>
      </w:r>
    </w:p>
    <w:p w14:paraId="758BD17D" w14:textId="66CBE06A" w:rsidR="00A80238" w:rsidRDefault="00A80238" w:rsidP="00F31824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28-30 October</w:t>
      </w:r>
      <w:r>
        <w:rPr>
          <w:color w:val="auto"/>
        </w:rPr>
        <w:tab/>
      </w:r>
      <w:r>
        <w:rPr>
          <w:color w:val="auto"/>
        </w:rPr>
        <w:tab/>
      </w:r>
      <w:hyperlink r:id="rId39" w:history="1">
        <w:r w:rsidRPr="006F6307">
          <w:rPr>
            <w:rStyle w:val="Hyperlink"/>
          </w:rPr>
          <w:t>Mandarin immersion Course</w:t>
        </w:r>
      </w:hyperlink>
      <w:r>
        <w:rPr>
          <w:color w:val="auto"/>
        </w:rPr>
        <w:t xml:space="preserve"> (Level 2) | 3 days </w:t>
      </w:r>
      <w:r w:rsidRPr="003D74F9">
        <w:rPr>
          <w:color w:val="auto"/>
        </w:rPr>
        <w:t>| Face-to-face | $1,</w:t>
      </w:r>
      <w:r>
        <w:rPr>
          <w:color w:val="auto"/>
        </w:rPr>
        <w:t>127</w:t>
      </w:r>
    </w:p>
    <w:p w14:paraId="4EC16C4B" w14:textId="7BA0D540" w:rsidR="00656198" w:rsidRPr="003D74F9" w:rsidRDefault="00656198" w:rsidP="00F31824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30 October</w:t>
      </w:r>
      <w:r>
        <w:rPr>
          <w:color w:val="auto"/>
        </w:rPr>
        <w:tab/>
      </w:r>
      <w:r>
        <w:rPr>
          <w:color w:val="auto"/>
        </w:rPr>
        <w:tab/>
      </w:r>
      <w:hyperlink r:id="rId40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 $1,500</w:t>
      </w:r>
    </w:p>
    <w:p w14:paraId="2C853107" w14:textId="116FF835" w:rsidR="00535AC3" w:rsidRDefault="00B40395" w:rsidP="00535AC3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</w:t>
      </w:r>
    </w:p>
    <w:p w14:paraId="77C277DE" w14:textId="6FB3136D" w:rsidR="00A80238" w:rsidRDefault="00535AC3" w:rsidP="008B6695">
      <w:pPr>
        <w:pStyle w:val="BodyCopy"/>
        <w:spacing w:after="0"/>
        <w:rPr>
          <w:color w:val="auto"/>
        </w:rPr>
      </w:pPr>
      <w:r>
        <w:tab/>
      </w:r>
      <w:r w:rsidR="00A80238">
        <w:rPr>
          <w:color w:val="auto"/>
        </w:rPr>
        <w:t>4-6 November</w:t>
      </w:r>
      <w:r w:rsidR="00A80238">
        <w:rPr>
          <w:color w:val="auto"/>
        </w:rPr>
        <w:tab/>
      </w:r>
      <w:r w:rsidR="00A80238">
        <w:rPr>
          <w:color w:val="auto"/>
        </w:rPr>
        <w:tab/>
      </w:r>
      <w:hyperlink r:id="rId41" w:history="1">
        <w:r w:rsidR="00A80238" w:rsidRPr="006F6307">
          <w:rPr>
            <w:rStyle w:val="Hyperlink"/>
          </w:rPr>
          <w:t>Russian Immersion Course</w:t>
        </w:r>
      </w:hyperlink>
      <w:r w:rsidR="00A80238">
        <w:rPr>
          <w:color w:val="auto"/>
        </w:rPr>
        <w:t xml:space="preserve"> (Level 3-4) | 3 days </w:t>
      </w:r>
      <w:r w:rsidR="00A80238" w:rsidRPr="00A80238">
        <w:rPr>
          <w:color w:val="auto"/>
        </w:rPr>
        <w:t>| Face-to-face | $1,127</w:t>
      </w:r>
    </w:p>
    <w:p w14:paraId="0E2E96E4" w14:textId="63251FD6" w:rsidR="00656198" w:rsidRPr="003D74F9" w:rsidRDefault="00656198" w:rsidP="008B6695">
      <w:pPr>
        <w:pStyle w:val="BodyCopy"/>
        <w:spacing w:after="0"/>
        <w:rPr>
          <w:color w:val="auto"/>
        </w:rPr>
      </w:pPr>
      <w:r>
        <w:rPr>
          <w:color w:val="auto"/>
        </w:rPr>
        <w:tab/>
        <w:t>11 Nov – 6 Dec</w:t>
      </w:r>
      <w:r>
        <w:rPr>
          <w:color w:val="auto"/>
        </w:rPr>
        <w:tab/>
      </w:r>
      <w:r>
        <w:rPr>
          <w:color w:val="auto"/>
        </w:rPr>
        <w:tab/>
      </w:r>
      <w:hyperlink r:id="rId42" w:history="1">
        <w:r w:rsidRPr="006F6307">
          <w:rPr>
            <w:rStyle w:val="Hyperlink"/>
          </w:rPr>
          <w:t>Foundations of International Development MOOC</w:t>
        </w:r>
      </w:hyperlink>
      <w:r>
        <w:rPr>
          <w:color w:val="auto"/>
        </w:rPr>
        <w:t xml:space="preserve"> | 4 weeks | </w:t>
      </w:r>
      <w:r w:rsidRPr="003D74F9">
        <w:rPr>
          <w:color w:val="auto"/>
        </w:rPr>
        <w:t>Self-paced online | $64</w:t>
      </w:r>
      <w:r>
        <w:rPr>
          <w:color w:val="auto"/>
        </w:rPr>
        <w:t>0</w:t>
      </w:r>
    </w:p>
    <w:p w14:paraId="1E9A5A44" w14:textId="1208C15D" w:rsidR="00F31824" w:rsidRDefault="003B43B1" w:rsidP="003B43B1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11-13 November</w:t>
      </w:r>
      <w:r w:rsidR="00F31824" w:rsidRPr="003D74F9">
        <w:rPr>
          <w:color w:val="auto"/>
        </w:rPr>
        <w:tab/>
      </w:r>
      <w:hyperlink r:id="rId43" w:history="1">
        <w:r w:rsidRPr="006F6307">
          <w:rPr>
            <w:rStyle w:val="Hyperlink"/>
          </w:rPr>
          <w:t>French Immersion Course</w:t>
        </w:r>
      </w:hyperlink>
      <w:r w:rsidRPr="00A80238">
        <w:rPr>
          <w:color w:val="auto"/>
        </w:rPr>
        <w:t xml:space="preserve"> (Level 2) | 3 days </w:t>
      </w:r>
      <w:bookmarkStart w:id="11" w:name="_Hlk171079052"/>
      <w:r w:rsidRPr="00A80238">
        <w:rPr>
          <w:color w:val="auto"/>
        </w:rPr>
        <w:t>| Face-to-face | $1,127</w:t>
      </w:r>
      <w:bookmarkEnd w:id="11"/>
    </w:p>
    <w:p w14:paraId="2956C6A6" w14:textId="4F033883" w:rsidR="008B6695" w:rsidRDefault="008B6695" w:rsidP="008B6695">
      <w:pPr>
        <w:pStyle w:val="BodyCopy"/>
        <w:spacing w:after="0"/>
        <w:ind w:firstLine="720"/>
        <w:rPr>
          <w:color w:val="auto"/>
        </w:rPr>
      </w:pPr>
      <w:bookmarkStart w:id="12" w:name="_Hlk171078244"/>
      <w:r>
        <w:rPr>
          <w:color w:val="auto"/>
        </w:rPr>
        <w:t>13 November</w:t>
      </w:r>
      <w:r>
        <w:rPr>
          <w:color w:val="auto"/>
        </w:rPr>
        <w:tab/>
      </w:r>
      <w:r>
        <w:rPr>
          <w:color w:val="auto"/>
        </w:rPr>
        <w:tab/>
      </w:r>
      <w:hyperlink r:id="rId44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3D74F9">
        <w:rPr>
          <w:color w:val="auto"/>
        </w:rPr>
        <w:t xml:space="preserve"> | One day | Face-to-face | $500</w:t>
      </w:r>
    </w:p>
    <w:p w14:paraId="0CB1AF99" w14:textId="7F032F08" w:rsidR="008B6695" w:rsidRDefault="008B6695" w:rsidP="0088613A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14 November</w:t>
      </w:r>
      <w:r>
        <w:rPr>
          <w:color w:val="auto"/>
        </w:rPr>
        <w:tab/>
      </w:r>
      <w:r>
        <w:rPr>
          <w:color w:val="auto"/>
        </w:rPr>
        <w:tab/>
      </w:r>
      <w:hyperlink r:id="rId45" w:history="1">
        <w:r w:rsidRPr="00F42F4B">
          <w:rPr>
            <w:rStyle w:val="Hyperlink"/>
            <w:color w:val="0070C0"/>
          </w:rPr>
          <w:t>Cables Demystified (Cable Writing Skills</w:t>
        </w:r>
      </w:hyperlink>
      <w:r w:rsidRPr="00F42F4B">
        <w:rPr>
          <w:color w:val="0070C0"/>
        </w:rPr>
        <w:t>)</w:t>
      </w:r>
      <w:r w:rsidRPr="003D74F9">
        <w:rPr>
          <w:color w:val="auto"/>
        </w:rPr>
        <w:t xml:space="preserve"> | Half day | Face-to-face | $250</w:t>
      </w:r>
    </w:p>
    <w:p w14:paraId="0DFF9279" w14:textId="1EF64F01" w:rsidR="00A80238" w:rsidRDefault="00A80238" w:rsidP="0088613A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18-20 November</w:t>
      </w:r>
      <w:r>
        <w:rPr>
          <w:color w:val="auto"/>
        </w:rPr>
        <w:tab/>
        <w:t xml:space="preserve">Korean Immersion Course (Level 2) </w:t>
      </w:r>
      <w:r w:rsidRPr="003D74F9">
        <w:rPr>
          <w:color w:val="auto"/>
        </w:rPr>
        <w:t xml:space="preserve">| </w:t>
      </w:r>
      <w:r>
        <w:rPr>
          <w:color w:val="auto"/>
        </w:rPr>
        <w:t>3</w:t>
      </w:r>
      <w:r w:rsidRPr="003D74F9">
        <w:rPr>
          <w:color w:val="auto"/>
        </w:rPr>
        <w:t xml:space="preserve"> day</w:t>
      </w:r>
      <w:r>
        <w:rPr>
          <w:color w:val="auto"/>
        </w:rPr>
        <w:t>s</w:t>
      </w:r>
      <w:r w:rsidRPr="003D74F9">
        <w:rPr>
          <w:color w:val="auto"/>
        </w:rPr>
        <w:t xml:space="preserve"> | Face-to-face | $1,</w:t>
      </w:r>
      <w:r>
        <w:rPr>
          <w:color w:val="auto"/>
        </w:rPr>
        <w:t>127</w:t>
      </w:r>
    </w:p>
    <w:p w14:paraId="1D31A955" w14:textId="759C9A8B" w:rsidR="00A80238" w:rsidRPr="003D74F9" w:rsidRDefault="00A80238" w:rsidP="00A80238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18-20 November</w:t>
      </w:r>
      <w:r>
        <w:rPr>
          <w:color w:val="auto"/>
        </w:rPr>
        <w:tab/>
      </w:r>
      <w:hyperlink r:id="rId46" w:history="1">
        <w:r w:rsidRPr="006F6307">
          <w:rPr>
            <w:rStyle w:val="Hyperlink"/>
          </w:rPr>
          <w:t>Korean Immersion Course</w:t>
        </w:r>
      </w:hyperlink>
      <w:r>
        <w:rPr>
          <w:color w:val="auto"/>
        </w:rPr>
        <w:t xml:space="preserve"> (Level 2-3) </w:t>
      </w:r>
      <w:r w:rsidRPr="003D74F9">
        <w:rPr>
          <w:color w:val="auto"/>
        </w:rPr>
        <w:t xml:space="preserve">| </w:t>
      </w:r>
      <w:r>
        <w:rPr>
          <w:color w:val="auto"/>
        </w:rPr>
        <w:t>3</w:t>
      </w:r>
      <w:r w:rsidRPr="003D74F9">
        <w:rPr>
          <w:color w:val="auto"/>
        </w:rPr>
        <w:t xml:space="preserve"> day</w:t>
      </w:r>
      <w:r>
        <w:rPr>
          <w:color w:val="auto"/>
        </w:rPr>
        <w:t>s</w:t>
      </w:r>
      <w:r w:rsidRPr="003D74F9">
        <w:rPr>
          <w:color w:val="auto"/>
        </w:rPr>
        <w:t xml:space="preserve"> | Face-to-face | $1,</w:t>
      </w:r>
      <w:r>
        <w:rPr>
          <w:color w:val="auto"/>
        </w:rPr>
        <w:t>127</w:t>
      </w:r>
    </w:p>
    <w:bookmarkEnd w:id="12"/>
    <w:p w14:paraId="0567F5ED" w14:textId="38C847B9" w:rsidR="00656198" w:rsidRDefault="00535AC3" w:rsidP="0040023A">
      <w:pPr>
        <w:pStyle w:val="BodyCopy"/>
        <w:spacing w:after="0"/>
        <w:rPr>
          <w:color w:val="auto"/>
        </w:rPr>
      </w:pPr>
      <w:r w:rsidRPr="003D74F9">
        <w:rPr>
          <w:color w:val="auto"/>
        </w:rPr>
        <w:lastRenderedPageBreak/>
        <w:tab/>
        <w:t>2</w:t>
      </w:r>
      <w:r w:rsidR="003B43B1">
        <w:rPr>
          <w:color w:val="auto"/>
        </w:rPr>
        <w:t>5</w:t>
      </w:r>
      <w:r w:rsidRPr="003D74F9">
        <w:rPr>
          <w:color w:val="auto"/>
        </w:rPr>
        <w:t xml:space="preserve"> </w:t>
      </w:r>
      <w:r w:rsidR="003B43B1">
        <w:rPr>
          <w:color w:val="auto"/>
        </w:rPr>
        <w:t>November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47" w:history="1">
        <w:r w:rsidR="003B43B1">
          <w:rPr>
            <w:rStyle w:val="Hyperlink"/>
          </w:rPr>
          <w:t>Arabic immersion Course</w:t>
        </w:r>
      </w:hyperlink>
      <w:r w:rsidR="003B43B1">
        <w:t xml:space="preserve"> (Level 3-4)</w:t>
      </w:r>
      <w:r w:rsidRPr="003D74F9">
        <w:rPr>
          <w:color w:val="auto"/>
        </w:rPr>
        <w:t xml:space="preserve"> | </w:t>
      </w:r>
      <w:r w:rsidR="003B43B1">
        <w:rPr>
          <w:color w:val="auto"/>
        </w:rPr>
        <w:t>1</w:t>
      </w:r>
      <w:r w:rsidRPr="003D74F9">
        <w:rPr>
          <w:color w:val="auto"/>
        </w:rPr>
        <w:t xml:space="preserve"> day | Face-to-face |</w:t>
      </w:r>
      <w:r w:rsidR="00A467D4" w:rsidRPr="003D74F9">
        <w:rPr>
          <w:color w:val="auto"/>
        </w:rPr>
        <w:t xml:space="preserve"> $1,</w:t>
      </w:r>
      <w:r w:rsidR="003B43B1">
        <w:rPr>
          <w:color w:val="auto"/>
        </w:rPr>
        <w:t>127</w:t>
      </w:r>
    </w:p>
    <w:p w14:paraId="41B35B67" w14:textId="27AC4D57" w:rsidR="00656198" w:rsidRPr="003D74F9" w:rsidRDefault="00656198" w:rsidP="0040023A">
      <w:pPr>
        <w:pStyle w:val="BodyCopy"/>
        <w:spacing w:after="0"/>
        <w:rPr>
          <w:color w:val="auto"/>
        </w:rPr>
      </w:pPr>
      <w:r>
        <w:rPr>
          <w:color w:val="auto"/>
        </w:rPr>
        <w:tab/>
        <w:t>28 November</w:t>
      </w:r>
      <w:r>
        <w:rPr>
          <w:color w:val="auto"/>
        </w:rPr>
        <w:tab/>
      </w:r>
      <w:r>
        <w:rPr>
          <w:color w:val="auto"/>
        </w:rPr>
        <w:tab/>
      </w:r>
      <w:hyperlink r:id="rId48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 $1,500</w:t>
      </w:r>
    </w:p>
    <w:p w14:paraId="5A4D4178" w14:textId="124E71AB" w:rsidR="00B40395" w:rsidRDefault="00B40395" w:rsidP="00B40395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</w:t>
      </w:r>
    </w:p>
    <w:p w14:paraId="6070B0A2" w14:textId="19D5BC1B" w:rsidR="00656198" w:rsidRPr="003D74F9" w:rsidRDefault="00656198" w:rsidP="00656198">
      <w:pPr>
        <w:pStyle w:val="BodyCopy"/>
        <w:spacing w:after="0"/>
        <w:ind w:firstLine="720"/>
        <w:rPr>
          <w:color w:val="auto"/>
        </w:rPr>
      </w:pPr>
      <w:r>
        <w:t>12 December</w:t>
      </w:r>
      <w:r>
        <w:tab/>
      </w:r>
      <w:r>
        <w:tab/>
      </w:r>
      <w:hyperlink r:id="rId49" w:history="1">
        <w:r w:rsidR="006F6307" w:rsidRPr="006F6307">
          <w:rPr>
            <w:rStyle w:val="Hyperlink"/>
          </w:rPr>
          <w:t>Re- entry Return to Australia</w:t>
        </w:r>
      </w:hyperlink>
      <w:r w:rsidR="006F6307">
        <w:rPr>
          <w:color w:val="auto"/>
        </w:rPr>
        <w:t xml:space="preserve"> | Half day | Face-to-face | $260</w:t>
      </w:r>
    </w:p>
    <w:p w14:paraId="23237081" w14:textId="4C14BB39" w:rsidR="003F3989" w:rsidRPr="00656198" w:rsidRDefault="0081704D" w:rsidP="00656198">
      <w:pPr>
        <w:rPr>
          <w:rFonts w:ascii="Calibri Light" w:hAnsi="Calibri Light" w:cs="Calibri Light"/>
          <w:color w:val="313E4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84C63" wp14:editId="539CF680">
                <wp:simplePos x="0" y="0"/>
                <wp:positionH relativeFrom="column">
                  <wp:posOffset>201930</wp:posOffset>
                </wp:positionH>
                <wp:positionV relativeFrom="paragraph">
                  <wp:posOffset>374650</wp:posOffset>
                </wp:positionV>
                <wp:extent cx="3238500" cy="2647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71660" w14:textId="10F7DD63" w:rsidR="002844CF" w:rsidRDefault="002844CF" w:rsidP="002844CF">
                            <w:pPr>
                              <w:pStyle w:val="BodyCopy"/>
                            </w:pPr>
                            <w:r>
                              <w:t xml:space="preserve">This information is current as at </w:t>
                            </w:r>
                            <w:r w:rsidR="00B40395">
                              <w:t>5</w:t>
                            </w:r>
                            <w:r>
                              <w:t xml:space="preserve"> </w:t>
                            </w:r>
                            <w:r w:rsidR="00B40395">
                              <w:t>July</w:t>
                            </w:r>
                            <w:r>
                              <w:t xml:space="preserve"> 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4C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.9pt;margin-top:29.5pt;width:25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" filled="f" stroked="f" strokeweight=".5pt">
                <v:textbox>
                  <w:txbxContent>
                    <w:p w14:paraId="34A71660" w14:textId="10F7DD63" w:rsidR="002844CF" w:rsidRDefault="002844CF" w:rsidP="002844CF">
                      <w:pPr>
                        <w:pStyle w:val="BodyCopy"/>
                      </w:pPr>
                      <w:r>
                        <w:t xml:space="preserve">This information is current as at </w:t>
                      </w:r>
                      <w:r w:rsidR="00B40395">
                        <w:t>5</w:t>
                      </w:r>
                      <w:r>
                        <w:t xml:space="preserve"> </w:t>
                      </w:r>
                      <w:r w:rsidR="00B40395">
                        <w:t>July</w:t>
                      </w:r>
                      <w:r>
                        <w:t xml:space="preserve"> 2024.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3989" w:rsidRPr="00656198" w:rsidSect="003F6F2D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 w:code="9"/>
      <w:pgMar w:top="851" w:right="1418" w:bottom="851" w:left="567" w:header="113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918D" w14:textId="77777777" w:rsidR="00694E67" w:rsidRDefault="00694E67" w:rsidP="00EE32FE">
      <w:pPr>
        <w:spacing w:after="0" w:line="240" w:lineRule="auto"/>
      </w:pPr>
      <w:r>
        <w:separator/>
      </w:r>
    </w:p>
  </w:endnote>
  <w:endnote w:type="continuationSeparator" w:id="0">
    <w:p w14:paraId="33949147" w14:textId="77777777" w:rsidR="00694E67" w:rsidRDefault="00694E67" w:rsidP="00EE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AD4A" w14:textId="77777777" w:rsidR="00645C7B" w:rsidRDefault="00645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0A43" w14:textId="298EB81F" w:rsidR="001869DB" w:rsidRPr="007F6492" w:rsidRDefault="0081704D" w:rsidP="00F82B86">
    <w:pPr>
      <w:pStyle w:val="Footer"/>
      <w:tabs>
        <w:tab w:val="clear" w:pos="4513"/>
        <w:tab w:val="clear" w:pos="9026"/>
        <w:tab w:val="left" w:pos="8100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1244CF74" wp14:editId="4715C761">
              <wp:simplePos x="0" y="0"/>
              <wp:positionH relativeFrom="page">
                <wp:posOffset>4549140</wp:posOffset>
              </wp:positionH>
              <wp:positionV relativeFrom="page">
                <wp:posOffset>10389235</wp:posOffset>
              </wp:positionV>
              <wp:extent cx="2470785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7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8BDDA0" w14:textId="77777777" w:rsidR="00F82B86" w:rsidRDefault="00F82B86" w:rsidP="00F82B86">
                          <w:pPr>
                            <w:spacing w:line="264" w:lineRule="exact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Document name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57D64"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color w:val="557D64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4CF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58.2pt;margin-top:818.05pt;width:194.55pt;height:14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" filled="f" stroked="f">
              <v:textbox inset="0,0,0,0">
                <w:txbxContent>
                  <w:p w14:paraId="038BDDA0" w14:textId="77777777" w:rsidR="00F82B86" w:rsidRDefault="00F82B86" w:rsidP="00F82B86">
                    <w:pPr>
                      <w:spacing w:line="264" w:lineRule="exact"/>
                      <w:ind w:left="2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Document name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57D64"/>
                        <w:sz w:val="24"/>
                      </w:rPr>
                      <w:t>|</w:t>
                    </w:r>
                    <w:r>
                      <w:rPr>
                        <w:b/>
                        <w:color w:val="557D64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7A8B">
      <w:rPr>
        <w:noProof/>
        <w:color w:val="FFFFFF" w:themeColor="background1"/>
      </w:rPr>
      <w:drawing>
        <wp:anchor distT="0" distB="0" distL="114300" distR="114300" simplePos="0" relativeHeight="251687936" behindDoc="0" locked="0" layoutInCell="1" allowOverlap="1" wp14:anchorId="3CDE0321" wp14:editId="2C2AEA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5975" cy="68614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8835" cy="7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/>
    </w:sdt>
    <w:r w:rsidR="00F82B86">
      <w:rPr>
        <w:noProof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D98" w14:textId="4316C9CD" w:rsidR="00F74B5D" w:rsidRPr="007F6492" w:rsidRDefault="005A7A8B">
    <w:pPr>
      <w:pStyle w:val="Footer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85888" behindDoc="0" locked="0" layoutInCell="1" allowOverlap="1" wp14:anchorId="1A52088C" wp14:editId="54382650">
          <wp:simplePos x="0" y="0"/>
          <wp:positionH relativeFrom="column">
            <wp:posOffset>38734</wp:posOffset>
          </wp:positionH>
          <wp:positionV relativeFrom="paragraph">
            <wp:posOffset>-6383</wp:posOffset>
          </wp:positionV>
          <wp:extent cx="9705975" cy="68614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8835" cy="7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04D"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4F7CD589" wp14:editId="034D2F28">
              <wp:simplePos x="0" y="0"/>
              <wp:positionH relativeFrom="page">
                <wp:posOffset>4559300</wp:posOffset>
              </wp:positionH>
              <wp:positionV relativeFrom="page">
                <wp:posOffset>10344150</wp:posOffset>
              </wp:positionV>
              <wp:extent cx="2470785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7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407751" w14:textId="77777777" w:rsidR="00F82B86" w:rsidRDefault="00F82B86" w:rsidP="00F82B86">
                          <w:pPr>
                            <w:spacing w:line="264" w:lineRule="exact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Document name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57D64"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color w:val="557D64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557D6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CD5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59pt;margin-top:814.5pt;width:194.55pt;height:14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" filled="f" stroked="f">
              <v:textbox inset="0,0,0,0">
                <w:txbxContent>
                  <w:p w14:paraId="44407751" w14:textId="77777777" w:rsidR="00F82B86" w:rsidRDefault="00F82B86" w:rsidP="00F82B86">
                    <w:pPr>
                      <w:spacing w:line="264" w:lineRule="exact"/>
                      <w:ind w:left="2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Document name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57D64"/>
                        <w:sz w:val="24"/>
                      </w:rPr>
                      <w:t>|</w:t>
                    </w:r>
                    <w:r>
                      <w:rPr>
                        <w:b/>
                        <w:color w:val="557D64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color w:val="557D6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869980232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="00F74B5D" w:rsidRPr="007F6492">
          <w:rPr>
            <w:color w:val="FFFFFF" w:themeColor="background1"/>
          </w:rPr>
          <w:fldChar w:fldCharType="begin"/>
        </w:r>
        <w:r w:rsidR="00F74B5D" w:rsidRPr="007F6492">
          <w:rPr>
            <w:color w:val="FFFFFF" w:themeColor="background1"/>
          </w:rPr>
          <w:instrText xml:space="preserve"> PAGE   \* MERGEFORMAT </w:instrText>
        </w:r>
        <w:r w:rsidR="00F74B5D" w:rsidRPr="007F6492">
          <w:rPr>
            <w:color w:val="FFFFFF" w:themeColor="background1"/>
          </w:rPr>
          <w:fldChar w:fldCharType="separate"/>
        </w:r>
        <w:r w:rsidR="00F74B5D" w:rsidRPr="007F6492">
          <w:rPr>
            <w:noProof/>
            <w:color w:val="FFFFFF" w:themeColor="background1"/>
          </w:rPr>
          <w:t>2</w:t>
        </w:r>
        <w:r w:rsidR="00F74B5D" w:rsidRPr="007F6492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EE5A" w14:textId="77777777" w:rsidR="00694E67" w:rsidRDefault="00694E67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4CCD998A" w14:textId="77777777" w:rsidR="00694E67" w:rsidRDefault="00694E67" w:rsidP="00EE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E10A" w14:textId="77777777" w:rsidR="00645C7B" w:rsidRDefault="00645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CB5C" w14:textId="60B317A4" w:rsidR="001D29C1" w:rsidRDefault="0081704D" w:rsidP="005A7A8B">
    <w:pPr>
      <w:pStyle w:val="Header"/>
      <w:tabs>
        <w:tab w:val="clear" w:pos="4513"/>
        <w:tab w:val="clear" w:pos="9026"/>
        <w:tab w:val="center" w:pos="5102"/>
      </w:tabs>
      <w:jc w:val="right"/>
      <w:rPr>
        <w:rFonts w:ascii="Calibri Light" w:hAnsi="Calibri Light" w:cs="Calibri Light"/>
      </w:rPr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794BBB3D" wp14:editId="7313FBE3">
              <wp:simplePos x="0" y="0"/>
              <wp:positionH relativeFrom="page">
                <wp:posOffset>219075</wp:posOffset>
              </wp:positionH>
              <wp:positionV relativeFrom="paragraph">
                <wp:posOffset>125730</wp:posOffset>
              </wp:positionV>
              <wp:extent cx="9658350" cy="45085"/>
              <wp:effectExtent l="19050" t="0" r="19050" b="13970"/>
              <wp:wrapNone/>
              <wp:docPr id="7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9658350" cy="45085"/>
                      </a:xfrm>
                      <a:custGeom>
                        <a:avLst/>
                        <a:gdLst>
                          <a:gd name="T0" fmla="*/ 0 w 6647815"/>
                          <a:gd name="T1" fmla="*/ 0 h 45085"/>
                          <a:gd name="T2" fmla="*/ 6647395 w 6647815"/>
                          <a:gd name="T3" fmla="*/ 0 h 450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647815" h="45085">
                            <a:moveTo>
                              <a:pt x="0" y="0"/>
                            </a:moveTo>
                            <a:lnTo>
                              <a:pt x="6647395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4B54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6E3ED" id="Graphic 18" o:spid="_x0000_s1026" style="position:absolute;margin-left:17.25pt;margin-top:9.9pt;width:760.5pt;height:3.55pt;flip:y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6478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" path="m,l6647395,e" filled="f" strokecolor="#4b5460" strokeweight="2pt">
              <v:path arrowok="t" o:connecttype="custom" o:connectlocs="0,0;9657740,0" o:connectangles="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1016FDF6" wp14:editId="7778C22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85825" cy="280670"/>
              <wp:effectExtent l="0" t="0" r="0" b="5080"/>
              <wp:wrapNone/>
              <wp:docPr id="6" name="janusSEAL SC Hea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CDF60" w14:textId="6CD7BD3E" w:rsidR="00F74B5D" w:rsidRPr="007F6492" w:rsidRDefault="007F6492" w:rsidP="00645C7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645C7B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6FDF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alt="&quot;&quot;" style="position:absolute;left:0;text-align:left;margin-left:0;margin-top:0;width:69.75pt;height:22.1pt;z-index:251667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" o:allowincell="f" filled="f" stroked="f" strokeweight=".5pt">
              <v:textbox style="mso-fit-shape-to-text:t">
                <w:txbxContent>
                  <w:p w14:paraId="09ECDF60" w14:textId="6CD7BD3E" w:rsidR="00F74B5D" w:rsidRPr="007F6492" w:rsidRDefault="007F6492" w:rsidP="00645C7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645C7B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174D4" w:rsidRPr="00A174D4">
      <w:rPr>
        <w:rFonts w:ascii="Calibri Light" w:hAnsi="Calibri Light" w:cs="Calibri Light"/>
      </w:rPr>
      <w:t>DIPLOMATIC ACADEMY</w:t>
    </w:r>
  </w:p>
  <w:p w14:paraId="04862E29" w14:textId="4C355C6E" w:rsidR="005A7A8B" w:rsidRPr="00A174D4" w:rsidRDefault="005A7A8B" w:rsidP="005A7A8B">
    <w:pPr>
      <w:pStyle w:val="Header"/>
      <w:tabs>
        <w:tab w:val="clear" w:pos="4513"/>
        <w:tab w:val="clear" w:pos="9026"/>
        <w:tab w:val="center" w:pos="5102"/>
      </w:tabs>
      <w:jc w:val="center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C3CB" w14:textId="2F55A8E5" w:rsidR="0007092D" w:rsidRDefault="0046200F">
    <w:pPr>
      <w:pStyle w:val="Header"/>
    </w:pPr>
    <w:r>
      <w:rPr>
        <w:noProof/>
      </w:rPr>
      <w:drawing>
        <wp:anchor distT="0" distB="0" distL="114300" distR="114300" simplePos="0" relativeHeight="251666431" behindDoc="0" locked="0" layoutInCell="1" allowOverlap="1" wp14:anchorId="001E7B8E" wp14:editId="6AE0CC64">
          <wp:simplePos x="0" y="0"/>
          <wp:positionH relativeFrom="column">
            <wp:posOffset>-355600</wp:posOffset>
          </wp:positionH>
          <wp:positionV relativeFrom="paragraph">
            <wp:posOffset>-711835</wp:posOffset>
          </wp:positionV>
          <wp:extent cx="10678941" cy="1296816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941" cy="1296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3B70"/>
    <w:multiLevelType w:val="hybridMultilevel"/>
    <w:tmpl w:val="65362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6489">
    <w:abstractNumId w:val="1"/>
  </w:num>
  <w:num w:numId="2" w16cid:durableId="1511606120">
    <w:abstractNumId w:val="1"/>
    <w:lvlOverride w:ilvl="0">
      <w:startOverride w:val="1"/>
    </w:lvlOverride>
  </w:num>
  <w:num w:numId="3" w16cid:durableId="1028335115">
    <w:abstractNumId w:val="1"/>
    <w:lvlOverride w:ilvl="0">
      <w:startOverride w:val="1"/>
    </w:lvlOverride>
  </w:num>
  <w:num w:numId="4" w16cid:durableId="1185554425">
    <w:abstractNumId w:val="2"/>
  </w:num>
  <w:num w:numId="5" w16cid:durableId="582565239">
    <w:abstractNumId w:val="0"/>
  </w:num>
  <w:num w:numId="6" w16cid:durableId="1704018060">
    <w:abstractNumId w:val="1"/>
    <w:lvlOverride w:ilvl="0">
      <w:startOverride w:val="1"/>
    </w:lvlOverride>
  </w:num>
  <w:num w:numId="7" w16cid:durableId="186329563">
    <w:abstractNumId w:val="1"/>
    <w:lvlOverride w:ilvl="0">
      <w:startOverride w:val="1"/>
    </w:lvlOverride>
  </w:num>
  <w:num w:numId="8" w16cid:durableId="1801000299">
    <w:abstractNumId w:val="1"/>
    <w:lvlOverride w:ilvl="0">
      <w:startOverride w:val="1"/>
    </w:lvlOverride>
  </w:num>
  <w:num w:numId="9" w16cid:durableId="931552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60"/>
    <w:rsid w:val="00013391"/>
    <w:rsid w:val="00025428"/>
    <w:rsid w:val="00030679"/>
    <w:rsid w:val="0007092D"/>
    <w:rsid w:val="000D6267"/>
    <w:rsid w:val="000F1407"/>
    <w:rsid w:val="00113FAD"/>
    <w:rsid w:val="001405B7"/>
    <w:rsid w:val="001869DB"/>
    <w:rsid w:val="0019463F"/>
    <w:rsid w:val="001B0E31"/>
    <w:rsid w:val="001D29C1"/>
    <w:rsid w:val="001E12B7"/>
    <w:rsid w:val="001F24BF"/>
    <w:rsid w:val="001F6625"/>
    <w:rsid w:val="0021791D"/>
    <w:rsid w:val="00232F10"/>
    <w:rsid w:val="00246196"/>
    <w:rsid w:val="00277D5C"/>
    <w:rsid w:val="002844CF"/>
    <w:rsid w:val="002903BA"/>
    <w:rsid w:val="002923D5"/>
    <w:rsid w:val="002965B1"/>
    <w:rsid w:val="002C1236"/>
    <w:rsid w:val="002D3617"/>
    <w:rsid w:val="002E0A86"/>
    <w:rsid w:val="00343416"/>
    <w:rsid w:val="00343F6F"/>
    <w:rsid w:val="003B43B1"/>
    <w:rsid w:val="003D74F9"/>
    <w:rsid w:val="003F3989"/>
    <w:rsid w:val="003F6F2D"/>
    <w:rsid w:val="0040023A"/>
    <w:rsid w:val="004041C7"/>
    <w:rsid w:val="004239A7"/>
    <w:rsid w:val="00443836"/>
    <w:rsid w:val="0046200F"/>
    <w:rsid w:val="004D1D85"/>
    <w:rsid w:val="00535AC3"/>
    <w:rsid w:val="00536DFB"/>
    <w:rsid w:val="00592E1A"/>
    <w:rsid w:val="00595180"/>
    <w:rsid w:val="005A4153"/>
    <w:rsid w:val="005A7A8B"/>
    <w:rsid w:val="005F7B84"/>
    <w:rsid w:val="00636560"/>
    <w:rsid w:val="00645C7B"/>
    <w:rsid w:val="00656198"/>
    <w:rsid w:val="00661961"/>
    <w:rsid w:val="00671161"/>
    <w:rsid w:val="00694E67"/>
    <w:rsid w:val="006B1B6F"/>
    <w:rsid w:val="006C13E7"/>
    <w:rsid w:val="006F6307"/>
    <w:rsid w:val="00721B4F"/>
    <w:rsid w:val="007332ED"/>
    <w:rsid w:val="00780EE0"/>
    <w:rsid w:val="00790F87"/>
    <w:rsid w:val="00791418"/>
    <w:rsid w:val="0079728E"/>
    <w:rsid w:val="007C4E89"/>
    <w:rsid w:val="007C5166"/>
    <w:rsid w:val="007F6492"/>
    <w:rsid w:val="0081704D"/>
    <w:rsid w:val="0082048C"/>
    <w:rsid w:val="00845374"/>
    <w:rsid w:val="0088613A"/>
    <w:rsid w:val="008A226C"/>
    <w:rsid w:val="008B6695"/>
    <w:rsid w:val="009906D2"/>
    <w:rsid w:val="00993E6C"/>
    <w:rsid w:val="00A01D6E"/>
    <w:rsid w:val="00A174D4"/>
    <w:rsid w:val="00A30286"/>
    <w:rsid w:val="00A4001E"/>
    <w:rsid w:val="00A467D4"/>
    <w:rsid w:val="00A80238"/>
    <w:rsid w:val="00AA6ACC"/>
    <w:rsid w:val="00AF7C26"/>
    <w:rsid w:val="00B40395"/>
    <w:rsid w:val="00B870EB"/>
    <w:rsid w:val="00BB26C9"/>
    <w:rsid w:val="00BD67AD"/>
    <w:rsid w:val="00C02DDF"/>
    <w:rsid w:val="00C23F40"/>
    <w:rsid w:val="00C40760"/>
    <w:rsid w:val="00C60EBF"/>
    <w:rsid w:val="00CF14DB"/>
    <w:rsid w:val="00D50D34"/>
    <w:rsid w:val="00D700C8"/>
    <w:rsid w:val="00DA6024"/>
    <w:rsid w:val="00DB7E16"/>
    <w:rsid w:val="00DF79EE"/>
    <w:rsid w:val="00E339AD"/>
    <w:rsid w:val="00E34407"/>
    <w:rsid w:val="00E363E8"/>
    <w:rsid w:val="00E81E46"/>
    <w:rsid w:val="00EC1229"/>
    <w:rsid w:val="00EE32FE"/>
    <w:rsid w:val="00EE59B6"/>
    <w:rsid w:val="00F119EF"/>
    <w:rsid w:val="00F31824"/>
    <w:rsid w:val="00F42F4B"/>
    <w:rsid w:val="00F63247"/>
    <w:rsid w:val="00F6682F"/>
    <w:rsid w:val="00F74B5D"/>
    <w:rsid w:val="00F82B86"/>
    <w:rsid w:val="00F959D5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7E0FC"/>
  <w15:docId w15:val="{F675561D-95C4-49FD-93CE-FF0980B8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2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A174D4"/>
    <w:pPr>
      <w:spacing w:before="480"/>
      <w:jc w:val="center"/>
    </w:pPr>
    <w:rPr>
      <w:rFonts w:asciiTheme="minorHAnsi" w:hAnsiTheme="minorHAnsi" w:cstheme="minorHAnsi"/>
      <w:b/>
      <w:bCs/>
      <w:caps/>
      <w:color w:val="567D64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174D4"/>
    <w:pPr>
      <w:spacing w:before="240"/>
    </w:pPr>
    <w:rPr>
      <w:rFonts w:cstheme="majorHAnsi"/>
      <w:b/>
      <w:bCs/>
      <w:caps/>
      <w:color w:val="567D64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A174D4"/>
    <w:pPr>
      <w:spacing w:before="240" w:after="40"/>
    </w:pPr>
    <w:rPr>
      <w:rFonts w:asciiTheme="minorHAnsi" w:hAnsiTheme="minorHAnsi" w:cstheme="minorHAnsi"/>
      <w:b/>
      <w:bCs/>
      <w:color w:val="567D64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numPr>
        <w:numId w:val="4"/>
      </w:numPr>
      <w:ind w:left="340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paragraph" w:customStyle="1" w:styleId="BasicParagraph">
    <w:name w:val="[Basic Paragraph]"/>
    <w:basedOn w:val="Normal"/>
    <w:uiPriority w:val="99"/>
    <w:rsid w:val="00E81E4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AU"/>
    </w:rPr>
  </w:style>
  <w:style w:type="paragraph" w:styleId="ListParagraph">
    <w:name w:val="List Paragraph"/>
    <w:basedOn w:val="Normal"/>
    <w:uiPriority w:val="34"/>
    <w:qFormat/>
    <w:rsid w:val="00535AC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6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7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umi.dfat.gov.au/view_facetoface/281" TargetMode="External"/><Relationship Id="rId18" Type="http://schemas.openxmlformats.org/officeDocument/2006/relationships/hyperlink" Target="https://lumi.dfat.gov.au/view_facetoface/249" TargetMode="External"/><Relationship Id="rId26" Type="http://schemas.openxmlformats.org/officeDocument/2006/relationships/hyperlink" Target="https://lumi.dfat.gov.au/view_facetoface/281" TargetMode="External"/><Relationship Id="rId39" Type="http://schemas.openxmlformats.org/officeDocument/2006/relationships/hyperlink" Target="https://lumi.dfat.gov.au/view_facetoface/244" TargetMode="External"/><Relationship Id="rId21" Type="http://schemas.openxmlformats.org/officeDocument/2006/relationships/hyperlink" Target="https://lumi.dfat.gov.au/view_facetoface/278" TargetMode="External"/><Relationship Id="rId34" Type="http://schemas.openxmlformats.org/officeDocument/2006/relationships/hyperlink" Target="https://lumi.dfat.gov.au/view_facetoface/324" TargetMode="External"/><Relationship Id="rId42" Type="http://schemas.openxmlformats.org/officeDocument/2006/relationships/hyperlink" Target="https://lumi.dfat.gov.au/view_facetoface/389" TargetMode="External"/><Relationship Id="rId47" Type="http://schemas.openxmlformats.org/officeDocument/2006/relationships/hyperlink" Target="https://lumi.dfat.gov.au/view_facetoface/264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umi.dfat.gov.au/view_facetoface/320" TargetMode="External"/><Relationship Id="rId17" Type="http://schemas.openxmlformats.org/officeDocument/2006/relationships/hyperlink" Target="https://lumi.dfat.gov.au/view_facetoface/199" TargetMode="External"/><Relationship Id="rId25" Type="http://schemas.openxmlformats.org/officeDocument/2006/relationships/hyperlink" Target="https://lumi.dfat.gov.au/view_facetoface/239" TargetMode="External"/><Relationship Id="rId33" Type="http://schemas.openxmlformats.org/officeDocument/2006/relationships/hyperlink" Target="https://lumi.dfat.gov.au/view_facetoface/531" TargetMode="External"/><Relationship Id="rId38" Type="http://schemas.openxmlformats.org/officeDocument/2006/relationships/hyperlink" Target="https://lumi.dfat.gov.au/view_facetoface/178" TargetMode="External"/><Relationship Id="rId46" Type="http://schemas.openxmlformats.org/officeDocument/2006/relationships/hyperlink" Target="https://lumi.dfat.gov.au/view_facetoface/59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umi.dfat.gov.au/view_facetoface/520" TargetMode="External"/><Relationship Id="rId20" Type="http://schemas.openxmlformats.org/officeDocument/2006/relationships/hyperlink" Target="https://lumi.dfat.gov.au/view_facetoface/246" TargetMode="External"/><Relationship Id="rId29" Type="http://schemas.openxmlformats.org/officeDocument/2006/relationships/hyperlink" Target="https://lumi.dfat.gov.au/view_facetoface/529" TargetMode="External"/><Relationship Id="rId41" Type="http://schemas.openxmlformats.org/officeDocument/2006/relationships/hyperlink" Target="https://lumi.dfat.gov.au/view_facetoface/267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mi.dfat.gov.au" TargetMode="External"/><Relationship Id="rId24" Type="http://schemas.openxmlformats.org/officeDocument/2006/relationships/hyperlink" Target="https://lumi.dfat.gov.au/view_facetoface/347" TargetMode="External"/><Relationship Id="rId32" Type="http://schemas.openxmlformats.org/officeDocument/2006/relationships/hyperlink" Target="https://lumi.dfat.gov.au/view_facetoface/347" TargetMode="External"/><Relationship Id="rId37" Type="http://schemas.openxmlformats.org/officeDocument/2006/relationships/hyperlink" Target="https://lumi.dfat.gov.au/view_facetoface/533" TargetMode="External"/><Relationship Id="rId40" Type="http://schemas.openxmlformats.org/officeDocument/2006/relationships/hyperlink" Target="https://lumi.dfat.gov.au/view_facetoface/347" TargetMode="External"/><Relationship Id="rId45" Type="http://schemas.openxmlformats.org/officeDocument/2006/relationships/hyperlink" Target="https://lumi.dfat.gov.au/view_facetoface/199" TargetMode="External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lumi.dfat.gov.au/view_facetoface/347" TargetMode="External"/><Relationship Id="rId23" Type="http://schemas.openxmlformats.org/officeDocument/2006/relationships/hyperlink" Target="https://lumi.dfat.gov.au/view_facetoface/281" TargetMode="External"/><Relationship Id="rId28" Type="http://schemas.openxmlformats.org/officeDocument/2006/relationships/hyperlink" Target="https://lumi.dfat.gov.au/view_facetoface/199" TargetMode="External"/><Relationship Id="rId36" Type="http://schemas.openxmlformats.org/officeDocument/2006/relationships/hyperlink" Target="https://lumi.dfat.gov.au/view_facetoface/199" TargetMode="External"/><Relationship Id="rId49" Type="http://schemas.openxmlformats.org/officeDocument/2006/relationships/hyperlink" Target="https://lumi.dfat.gov.au/view_facetoface/510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umi.dfat.gov.au/view_facetoface/467" TargetMode="External"/><Relationship Id="rId31" Type="http://schemas.openxmlformats.org/officeDocument/2006/relationships/hyperlink" Target="https://lumi.dfat.gov.au/view_facetoface/530" TargetMode="External"/><Relationship Id="rId44" Type="http://schemas.openxmlformats.org/officeDocument/2006/relationships/hyperlink" Target="https://lumi.dfat.gov.au/view_facetoface/178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umi.dfat.gov.au/view_facetoface/518" TargetMode="External"/><Relationship Id="rId22" Type="http://schemas.openxmlformats.org/officeDocument/2006/relationships/hyperlink" Target="https://lumi.dfat.gov.au/view_facetoface/513" TargetMode="External"/><Relationship Id="rId27" Type="http://schemas.openxmlformats.org/officeDocument/2006/relationships/hyperlink" Target="https://lumi.dfat.gov.au/view_facetoface/528" TargetMode="External"/><Relationship Id="rId30" Type="http://schemas.openxmlformats.org/officeDocument/2006/relationships/hyperlink" Target="https://lumi.dfat.gov.au/view_facetoface/178" TargetMode="External"/><Relationship Id="rId35" Type="http://schemas.openxmlformats.org/officeDocument/2006/relationships/hyperlink" Target="https://lumi.dfat.gov.au/view_facetoface/532" TargetMode="External"/><Relationship Id="rId43" Type="http://schemas.openxmlformats.org/officeDocument/2006/relationships/hyperlink" Target="https://lumi.dfat.gov.au/view_facetoface/233" TargetMode="External"/><Relationship Id="rId48" Type="http://schemas.openxmlformats.org/officeDocument/2006/relationships/hyperlink" Target="https://lumi.dfat.gov.au/view_facetoface/347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ishop2\Downloads\Diplomatic%20Academy%20-%20GREEN%20-%20short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Group xmlns="2fbf46ef-6d4e-4f29-8f21-efc7283d336f">Briefing</Template_x0020_Group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DC9A5A0920A40994B8B08CBAED85F" ma:contentTypeVersion="14" ma:contentTypeDescription="Create a new document." ma:contentTypeScope="" ma:versionID="bf64bc010b9666ab20a958caca7c396f">
  <xsd:schema xmlns:xsd="http://www.w3.org/2001/XMLSchema" xmlns:xs="http://www.w3.org/2001/XMLSchema" xmlns:p="http://schemas.microsoft.com/office/2006/metadata/properties" xmlns:ns1="http://schemas.microsoft.com/sharepoint/v3" xmlns:ns2="2fbf46ef-6d4e-4f29-8f21-efc7283d336f" targetNamespace="http://schemas.microsoft.com/office/2006/metadata/properties" ma:root="true" ma:fieldsID="b0115e035f9c9c873e49710f44852de1" ns1:_="" ns2:_="">
    <xsd:import namespace="http://schemas.microsoft.com/sharepoint/v3"/>
    <xsd:import namespace="2fbf46ef-6d4e-4f29-8f21-efc7283d33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mplate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f46ef-6d4e-4f29-8f21-efc7283d336f" elementFormDefault="qualified">
    <xsd:import namespace="http://schemas.microsoft.com/office/2006/documentManagement/types"/>
    <xsd:import namespace="http://schemas.microsoft.com/office/infopath/2007/PartnerControls"/>
    <xsd:element name="Template_x0020_Group" ma:index="10" nillable="true" ma:displayName="Template Group" ma:default="Briefing" ma:format="Dropdown" ma:internalName="Template_x0020_Group0">
      <xsd:simpleType>
        <xsd:restriction base="dms:Choice">
          <xsd:enumeration value="Briefing"/>
          <xsd:enumeration value="Building Management"/>
          <xsd:enumeration value="Change and release"/>
          <xsd:enumeration value="Comcover"/>
          <xsd:enumeration value="Communications and media"/>
          <xsd:enumeration value="Conduct and Ethics"/>
          <xsd:enumeration value="Consular"/>
          <xsd:enumeration value="Contracts"/>
          <xsd:enumeration value="Departmental"/>
          <xsd:enumeration value="EMS"/>
          <xsd:enumeration value="Fax"/>
          <xsd:enumeration value="Finance"/>
          <xsd:enumeration value="Forms"/>
          <xsd:enumeration value="Functions"/>
          <xsd:enumeration value="Globals"/>
          <xsd:enumeration value="ICT Documents"/>
          <xsd:enumeration value="Invitations"/>
          <xsd:enumeration value="Labels"/>
          <xsd:enumeration value="Legal Advice"/>
          <xsd:enumeration value="Legislative Instrument"/>
          <xsd:enumeration value="Letters"/>
          <xsd:enumeration value="Long Term Posting"/>
          <xsd:enumeration value="Memorandum"/>
          <xsd:enumeration value="Ministerials"/>
          <xsd:enumeration value="Ministers' Letters"/>
          <xsd:enumeration value="Minutes"/>
          <xsd:enumeration value="Motor Vehicles"/>
          <xsd:enumeration value="Name Tags and Placecards"/>
          <xsd:enumeration value="Note for File"/>
          <xsd:enumeration value="OH&amp;S"/>
          <xsd:enumeration value="Overseas Property"/>
          <xsd:enumeration value="Passports"/>
          <xsd:enumeration value="Payroll Services"/>
          <xsd:enumeration value="Performance"/>
          <xsd:enumeration value="Personnel-Staffing"/>
          <xsd:enumeration value="PowerPoint"/>
          <xsd:enumeration value="Printing"/>
          <xsd:enumeration value="Publications"/>
          <xsd:enumeration value="Procurement"/>
          <xsd:enumeration value="Record of Conversation"/>
          <xsd:enumeration value="Records management"/>
          <xsd:enumeration value="Recruitment"/>
          <xsd:enumeration value="SAP-Peoplesoft"/>
          <xsd:enumeration value="Security and IT System Access"/>
          <xsd:enumeration value="Staffing"/>
          <xsd:enumeration value="Third Person Note"/>
          <xsd:enumeration value="Training"/>
          <xsd:enumeration value="Travel"/>
          <xsd:enumeration value="Vendor Forms"/>
          <xsd:enumeration value="Voice &amp; IT"/>
          <xsd:enumeration value="TV"/>
          <xsd:enumeration value="WH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D4874-CF03-4A2C-91C5-F66BD39EE1D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2fbf46ef-6d4e-4f29-8f21-efc7283d33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15F63D-80BA-46B8-A68F-3ACB4A50F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bf46ef-6d4e-4f29-8f21-efc7283d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118E1-1616-4C79-AF15-48A659CBB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Diplomatic Academy - GREEN - short word doc template.dotx</Template>
  <TotalTime>3</TotalTime>
  <Pages>3</Pages>
  <Words>635</Words>
  <Characters>3220</Characters>
  <Application>Microsoft Office Word</Application>
  <DocSecurity>0</DocSecurity>
  <Lines>54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Johnstone, Ann M</dc:creator>
  <cp:keywords>[SEC=OFFICIAL]</cp:keywords>
  <dc:description/>
  <cp:lastModifiedBy>Brendon Brooker</cp:lastModifiedBy>
  <cp:revision>6</cp:revision>
  <cp:lastPrinted>2024-07-05T08:18:00Z</cp:lastPrinted>
  <dcterms:created xsi:type="dcterms:W3CDTF">2024-07-05T04:06:00Z</dcterms:created>
  <dcterms:modified xsi:type="dcterms:W3CDTF">2024-07-05T08:19:00Z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9CFB4DDE503A25C2CEBD106C3D9FC1A683531D33</vt:lpwstr>
  </property>
  <property fmtid="{D5CDD505-2E9C-101B-9397-08002B2CF9AE}" pid="11" name="PM_OriginationTimeStamp">
    <vt:lpwstr>2023-02-15T22:12:19Z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CBA0C5F0D3022A4ED77A2D77804BCA4A</vt:lpwstr>
  </property>
  <property fmtid="{D5CDD505-2E9C-101B-9397-08002B2CF9AE}" pid="20" name="PM_Hash_Salt">
    <vt:lpwstr>61E2331E21E2C2FBA685BDBB11A7D204</vt:lpwstr>
  </property>
  <property fmtid="{D5CDD505-2E9C-101B-9397-08002B2CF9AE}" pid="21" name="PM_Hash_SHA1">
    <vt:lpwstr>F705D69AC90638D8EF498DC6A25D46A3FF9F5371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0D63C3E20C7B33AB9E078EEF97B08C1945E31EB15BDE0A63CC2FAFECF4D638CA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ContentTypeId">
    <vt:lpwstr>0x010100C1DDC9A5A0920A40994B8B08CBAED85F</vt:lpwstr>
  </property>
  <property fmtid="{D5CDD505-2E9C-101B-9397-08002B2CF9AE}" pid="29" name="PMHMAC">
    <vt:lpwstr>v=2022.1;a=SHA256;h=06DA8426A0D4915413F811C51269054FCC30C807C61C0BA965B088CD610BED2E</vt:lpwstr>
  </property>
</Properties>
</file>